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94" w:rsidRPr="006676CB" w:rsidRDefault="0020131E" w:rsidP="00DA680E">
      <w:pPr>
        <w:pStyle w:val="NoSpacing"/>
        <w:spacing w:line="360" w:lineRule="auto"/>
        <w:ind w:left="7263" w:firstLine="657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6676CB">
        <w:rPr>
          <w:rFonts w:ascii="Century Gothic" w:hAnsi="Century Gothic"/>
          <w:sz w:val="24"/>
          <w:szCs w:val="24"/>
        </w:rPr>
        <w:t xml:space="preserve"> </w:t>
      </w:r>
    </w:p>
    <w:p w:rsidR="001054EB" w:rsidRDefault="001054EB" w:rsidP="00DA680E">
      <w:pPr>
        <w:pStyle w:val="NoSpacing"/>
        <w:spacing w:line="360" w:lineRule="auto"/>
        <w:ind w:left="284"/>
        <w:jc w:val="both"/>
        <w:rPr>
          <w:rFonts w:ascii="Century Gothic" w:hAnsi="Century Gothic" w:cs="Arial"/>
          <w:sz w:val="24"/>
          <w:szCs w:val="24"/>
        </w:rPr>
      </w:pPr>
    </w:p>
    <w:p w:rsidR="00002405" w:rsidRPr="00002405" w:rsidRDefault="00F76016" w:rsidP="00DA680E">
      <w:pPr>
        <w:pStyle w:val="NoSpacing"/>
        <w:spacing w:line="360" w:lineRule="auto"/>
        <w:ind w:left="284"/>
        <w:jc w:val="both"/>
        <w:rPr>
          <w:rFonts w:ascii="Century Gothic" w:hAnsi="Century Gothic" w:cs="Arial"/>
          <w:b/>
          <w:sz w:val="24"/>
          <w:szCs w:val="24"/>
          <w:u w:val="single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t>Schools</w:t>
      </w:r>
    </w:p>
    <w:tbl>
      <w:tblPr>
        <w:tblStyle w:val="TableGrid"/>
        <w:tblpPr w:leftFromText="180" w:rightFromText="180" w:vertAnchor="text" w:horzAnchor="margin" w:tblpXSpec="center" w:tblpY="248"/>
        <w:tblW w:w="10598" w:type="dxa"/>
        <w:tblLook w:val="04A0" w:firstRow="1" w:lastRow="0" w:firstColumn="1" w:lastColumn="0" w:noHBand="0" w:noVBand="1"/>
      </w:tblPr>
      <w:tblGrid>
        <w:gridCol w:w="675"/>
        <w:gridCol w:w="7655"/>
        <w:gridCol w:w="2268"/>
      </w:tblGrid>
      <w:tr w:rsidR="00C90FE6" w:rsidTr="00C90FE6">
        <w:trPr>
          <w:trHeight w:val="433"/>
        </w:trPr>
        <w:tc>
          <w:tcPr>
            <w:tcW w:w="675" w:type="dxa"/>
            <w:shd w:val="clear" w:color="auto" w:fill="D9D9D9" w:themeFill="background1" w:themeFillShade="D9"/>
          </w:tcPr>
          <w:p w:rsidR="00C90FE6" w:rsidRPr="00303498" w:rsidRDefault="00C90FE6" w:rsidP="007B4CB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303498">
              <w:rPr>
                <w:rFonts w:ascii="Century Gothic" w:hAnsi="Century Gothic"/>
                <w:b/>
              </w:rPr>
              <w:t>Nr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C90FE6" w:rsidRPr="00303498" w:rsidRDefault="00C90FE6" w:rsidP="00C90FE6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Education Sessions</w:t>
            </w:r>
            <w:r w:rsidRPr="00303498">
              <w:rPr>
                <w:rFonts w:ascii="Century Gothic" w:hAnsi="Century Gothic"/>
                <w:b/>
              </w:rPr>
              <w:t xml:space="preserve"> Conducted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90FE6" w:rsidRPr="00303498" w:rsidRDefault="00C90FE6" w:rsidP="007B4CB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303498">
              <w:rPr>
                <w:rFonts w:ascii="Century Gothic" w:hAnsi="Century Gothic"/>
                <w:b/>
              </w:rPr>
              <w:t>Date</w:t>
            </w:r>
          </w:p>
        </w:tc>
      </w:tr>
      <w:tr w:rsidR="009632BA" w:rsidTr="00253998">
        <w:tc>
          <w:tcPr>
            <w:tcW w:w="675" w:type="dxa"/>
          </w:tcPr>
          <w:p w:rsidR="009632BA" w:rsidRDefault="009632BA" w:rsidP="009632B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04B4">
              <w:rPr>
                <w:rFonts w:ascii="Century Gothic" w:hAnsi="Century Gothic"/>
                <w:sz w:val="24"/>
                <w:szCs w:val="24"/>
              </w:rPr>
              <w:t xml:space="preserve">Strand - </w:t>
            </w:r>
            <w:proofErr w:type="spellStart"/>
            <w:r w:rsidRPr="005204B4">
              <w:rPr>
                <w:rFonts w:ascii="Century Gothic" w:hAnsi="Century Gothic"/>
                <w:sz w:val="24"/>
                <w:szCs w:val="24"/>
              </w:rPr>
              <w:t>Macassar</w:t>
            </w:r>
            <w:proofErr w:type="spellEnd"/>
            <w:r w:rsidRPr="005204B4">
              <w:rPr>
                <w:rFonts w:ascii="Century Gothic" w:hAnsi="Century Gothic"/>
                <w:sz w:val="24"/>
                <w:szCs w:val="24"/>
              </w:rPr>
              <w:t xml:space="preserve"> Secondary</w:t>
            </w:r>
          </w:p>
        </w:tc>
        <w:tc>
          <w:tcPr>
            <w:tcW w:w="2268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04B4">
              <w:rPr>
                <w:rFonts w:ascii="Century Gothic" w:hAnsi="Century Gothic"/>
                <w:sz w:val="24"/>
                <w:szCs w:val="24"/>
              </w:rPr>
              <w:t xml:space="preserve">04-Aug-14   </w:t>
            </w:r>
          </w:p>
        </w:tc>
      </w:tr>
      <w:tr w:rsidR="009632BA" w:rsidTr="00253998">
        <w:tc>
          <w:tcPr>
            <w:tcW w:w="675" w:type="dxa"/>
          </w:tcPr>
          <w:p w:rsidR="009632BA" w:rsidRDefault="009632BA" w:rsidP="009632B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204B4">
              <w:rPr>
                <w:rFonts w:ascii="Century Gothic" w:hAnsi="Century Gothic"/>
                <w:sz w:val="24"/>
                <w:szCs w:val="24"/>
              </w:rPr>
              <w:t>Eersterivier</w:t>
            </w:r>
            <w:proofErr w:type="spellEnd"/>
            <w:r w:rsidRPr="005204B4">
              <w:rPr>
                <w:rFonts w:ascii="Century Gothic" w:hAnsi="Century Gothic"/>
                <w:sz w:val="24"/>
                <w:szCs w:val="24"/>
              </w:rPr>
              <w:t xml:space="preserve"> - Tuscany Glen Secondary</w:t>
            </w:r>
          </w:p>
        </w:tc>
        <w:tc>
          <w:tcPr>
            <w:tcW w:w="2268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04B4">
              <w:rPr>
                <w:rFonts w:ascii="Century Gothic" w:hAnsi="Century Gothic"/>
                <w:sz w:val="24"/>
                <w:szCs w:val="24"/>
              </w:rPr>
              <w:t>05-Aug-14</w:t>
            </w:r>
          </w:p>
        </w:tc>
      </w:tr>
      <w:tr w:rsidR="009632BA" w:rsidTr="00253998">
        <w:tc>
          <w:tcPr>
            <w:tcW w:w="675" w:type="dxa"/>
          </w:tcPr>
          <w:p w:rsidR="009632BA" w:rsidRDefault="009632BA" w:rsidP="009632B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204B4">
              <w:rPr>
                <w:rFonts w:ascii="Century Gothic" w:hAnsi="Century Gothic"/>
                <w:sz w:val="24"/>
                <w:szCs w:val="24"/>
              </w:rPr>
              <w:t>Oaklands</w:t>
            </w:r>
            <w:proofErr w:type="spellEnd"/>
            <w:r w:rsidRPr="005204B4">
              <w:rPr>
                <w:rFonts w:ascii="Century Gothic" w:hAnsi="Century Gothic"/>
                <w:sz w:val="24"/>
                <w:szCs w:val="24"/>
              </w:rPr>
              <w:t xml:space="preserve"> High School</w:t>
            </w:r>
          </w:p>
        </w:tc>
        <w:tc>
          <w:tcPr>
            <w:tcW w:w="2268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04B4">
              <w:rPr>
                <w:rFonts w:ascii="Century Gothic" w:hAnsi="Century Gothic"/>
                <w:sz w:val="24"/>
                <w:szCs w:val="24"/>
              </w:rPr>
              <w:t>06-Aug-14</w:t>
            </w:r>
          </w:p>
        </w:tc>
      </w:tr>
      <w:tr w:rsidR="009632BA" w:rsidTr="00253998">
        <w:tc>
          <w:tcPr>
            <w:tcW w:w="675" w:type="dxa"/>
          </w:tcPr>
          <w:p w:rsidR="009632BA" w:rsidRDefault="009632BA" w:rsidP="009632B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04B4">
              <w:rPr>
                <w:rFonts w:ascii="Century Gothic" w:hAnsi="Century Gothic"/>
                <w:sz w:val="24"/>
                <w:szCs w:val="24"/>
              </w:rPr>
              <w:t xml:space="preserve">Lansdowne - </w:t>
            </w:r>
            <w:proofErr w:type="spellStart"/>
            <w:r w:rsidRPr="005204B4">
              <w:rPr>
                <w:rFonts w:ascii="Century Gothic" w:hAnsi="Century Gothic"/>
                <w:sz w:val="24"/>
                <w:szCs w:val="24"/>
              </w:rPr>
              <w:t>Groenvlei</w:t>
            </w:r>
            <w:proofErr w:type="spellEnd"/>
            <w:r w:rsidRPr="005204B4">
              <w:rPr>
                <w:rFonts w:ascii="Century Gothic" w:hAnsi="Century Gothic"/>
                <w:sz w:val="24"/>
                <w:szCs w:val="24"/>
              </w:rPr>
              <w:t xml:space="preserve"> High</w:t>
            </w:r>
          </w:p>
        </w:tc>
        <w:tc>
          <w:tcPr>
            <w:tcW w:w="2268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04B4">
              <w:rPr>
                <w:rFonts w:ascii="Century Gothic" w:hAnsi="Century Gothic"/>
                <w:sz w:val="24"/>
                <w:szCs w:val="24"/>
              </w:rPr>
              <w:t xml:space="preserve"> 07 –Aug -14</w:t>
            </w:r>
          </w:p>
        </w:tc>
      </w:tr>
      <w:tr w:rsidR="009632BA" w:rsidTr="00253998">
        <w:tc>
          <w:tcPr>
            <w:tcW w:w="675" w:type="dxa"/>
          </w:tcPr>
          <w:p w:rsidR="009632BA" w:rsidRDefault="009632BA" w:rsidP="009632B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7655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204B4">
              <w:rPr>
                <w:rFonts w:ascii="Century Gothic" w:hAnsi="Century Gothic"/>
                <w:sz w:val="24"/>
                <w:szCs w:val="24"/>
              </w:rPr>
              <w:t>Hout</w:t>
            </w:r>
            <w:proofErr w:type="spellEnd"/>
            <w:r w:rsidRPr="005204B4">
              <w:rPr>
                <w:rFonts w:ascii="Century Gothic" w:hAnsi="Century Gothic"/>
                <w:sz w:val="24"/>
                <w:szCs w:val="24"/>
              </w:rPr>
              <w:t xml:space="preserve"> Bay – </w:t>
            </w:r>
            <w:proofErr w:type="spellStart"/>
            <w:r w:rsidRPr="005204B4">
              <w:rPr>
                <w:rFonts w:ascii="Century Gothic" w:hAnsi="Century Gothic"/>
                <w:sz w:val="24"/>
                <w:szCs w:val="24"/>
              </w:rPr>
              <w:t>Hout</w:t>
            </w:r>
            <w:proofErr w:type="spellEnd"/>
            <w:r w:rsidRPr="005204B4">
              <w:rPr>
                <w:rFonts w:ascii="Century Gothic" w:hAnsi="Century Gothic"/>
                <w:sz w:val="24"/>
                <w:szCs w:val="24"/>
              </w:rPr>
              <w:t xml:space="preserve"> Bay High</w:t>
            </w:r>
          </w:p>
        </w:tc>
        <w:tc>
          <w:tcPr>
            <w:tcW w:w="2268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04B4">
              <w:rPr>
                <w:rFonts w:ascii="Century Gothic" w:hAnsi="Century Gothic"/>
                <w:sz w:val="24"/>
                <w:szCs w:val="24"/>
              </w:rPr>
              <w:t>08-Aug-14</w:t>
            </w:r>
          </w:p>
        </w:tc>
      </w:tr>
      <w:tr w:rsidR="009632BA" w:rsidTr="00253998">
        <w:tc>
          <w:tcPr>
            <w:tcW w:w="675" w:type="dxa"/>
          </w:tcPr>
          <w:p w:rsidR="009632BA" w:rsidRDefault="009632BA" w:rsidP="009632B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7655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04B4">
              <w:rPr>
                <w:rFonts w:ascii="Century Gothic" w:hAnsi="Century Gothic"/>
                <w:sz w:val="24"/>
                <w:szCs w:val="24"/>
              </w:rPr>
              <w:t>Lotus River High</w:t>
            </w:r>
          </w:p>
        </w:tc>
        <w:tc>
          <w:tcPr>
            <w:tcW w:w="2268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04B4">
              <w:rPr>
                <w:rFonts w:ascii="Century Gothic" w:hAnsi="Century Gothic"/>
                <w:sz w:val="24"/>
                <w:szCs w:val="24"/>
              </w:rPr>
              <w:t>14-Aug-14</w:t>
            </w:r>
          </w:p>
        </w:tc>
      </w:tr>
      <w:tr w:rsidR="009632BA" w:rsidTr="00253998">
        <w:tc>
          <w:tcPr>
            <w:tcW w:w="675" w:type="dxa"/>
          </w:tcPr>
          <w:p w:rsidR="009632BA" w:rsidRDefault="009632BA" w:rsidP="009632B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7655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04B4">
              <w:rPr>
                <w:rFonts w:ascii="Century Gothic" w:hAnsi="Century Gothic"/>
                <w:sz w:val="24"/>
                <w:szCs w:val="24"/>
              </w:rPr>
              <w:t xml:space="preserve">Wellington - </w:t>
            </w:r>
            <w:proofErr w:type="spellStart"/>
            <w:r w:rsidRPr="005204B4">
              <w:rPr>
                <w:rFonts w:ascii="Century Gothic" w:hAnsi="Century Gothic"/>
                <w:sz w:val="24"/>
                <w:szCs w:val="24"/>
              </w:rPr>
              <w:t>Ihlumelo</w:t>
            </w:r>
            <w:proofErr w:type="spellEnd"/>
            <w:r w:rsidRPr="005204B4">
              <w:rPr>
                <w:rFonts w:ascii="Century Gothic" w:hAnsi="Century Gothic"/>
                <w:sz w:val="24"/>
                <w:szCs w:val="24"/>
              </w:rPr>
              <w:t xml:space="preserve"> Junior Secondary </w:t>
            </w:r>
          </w:p>
        </w:tc>
        <w:tc>
          <w:tcPr>
            <w:tcW w:w="2268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04B4">
              <w:rPr>
                <w:rFonts w:ascii="Century Gothic" w:hAnsi="Century Gothic"/>
                <w:sz w:val="24"/>
                <w:szCs w:val="24"/>
              </w:rPr>
              <w:t>25-Aug-14</w:t>
            </w:r>
          </w:p>
        </w:tc>
      </w:tr>
      <w:tr w:rsidR="009632BA" w:rsidTr="00253998">
        <w:tc>
          <w:tcPr>
            <w:tcW w:w="675" w:type="dxa"/>
          </w:tcPr>
          <w:p w:rsidR="009632BA" w:rsidRDefault="009632BA" w:rsidP="009632B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7655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204B4">
              <w:rPr>
                <w:rFonts w:ascii="Century Gothic" w:hAnsi="Century Gothic"/>
                <w:sz w:val="24"/>
                <w:szCs w:val="24"/>
              </w:rPr>
              <w:t>Khayelitsha</w:t>
            </w:r>
            <w:proofErr w:type="spellEnd"/>
            <w:r w:rsidRPr="005204B4">
              <w:rPr>
                <w:rFonts w:ascii="Century Gothic" w:hAnsi="Century Gothic"/>
                <w:sz w:val="24"/>
                <w:szCs w:val="24"/>
              </w:rPr>
              <w:t xml:space="preserve"> -  Zola Senior Secondary School           </w:t>
            </w:r>
          </w:p>
        </w:tc>
        <w:tc>
          <w:tcPr>
            <w:tcW w:w="2268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04B4">
              <w:rPr>
                <w:rFonts w:ascii="Century Gothic" w:hAnsi="Century Gothic"/>
                <w:sz w:val="24"/>
                <w:szCs w:val="24"/>
              </w:rPr>
              <w:t>25-Aug-14</w:t>
            </w:r>
          </w:p>
        </w:tc>
      </w:tr>
      <w:tr w:rsidR="009632BA" w:rsidTr="00253998">
        <w:tc>
          <w:tcPr>
            <w:tcW w:w="675" w:type="dxa"/>
          </w:tcPr>
          <w:p w:rsidR="009632BA" w:rsidRDefault="009632BA" w:rsidP="009632B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7655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204B4">
              <w:rPr>
                <w:rFonts w:ascii="Century Gothic" w:hAnsi="Century Gothic"/>
                <w:sz w:val="24"/>
                <w:szCs w:val="24"/>
              </w:rPr>
              <w:t>Kraaifontein</w:t>
            </w:r>
            <w:proofErr w:type="spellEnd"/>
            <w:r w:rsidRPr="005204B4">
              <w:rPr>
                <w:rFonts w:ascii="Century Gothic" w:hAnsi="Century Gothic"/>
                <w:sz w:val="24"/>
                <w:szCs w:val="24"/>
              </w:rPr>
              <w:t xml:space="preserve"> - </w:t>
            </w:r>
            <w:proofErr w:type="spellStart"/>
            <w:r w:rsidRPr="005204B4">
              <w:rPr>
                <w:rFonts w:ascii="Century Gothic" w:hAnsi="Century Gothic"/>
                <w:sz w:val="24"/>
                <w:szCs w:val="24"/>
              </w:rPr>
              <w:t>Bloekombos</w:t>
            </w:r>
            <w:proofErr w:type="spellEnd"/>
            <w:r w:rsidRPr="005204B4">
              <w:rPr>
                <w:rFonts w:ascii="Century Gothic" w:hAnsi="Century Gothic"/>
                <w:sz w:val="24"/>
                <w:szCs w:val="24"/>
              </w:rPr>
              <w:t xml:space="preserve"> Secondary </w:t>
            </w:r>
          </w:p>
        </w:tc>
        <w:tc>
          <w:tcPr>
            <w:tcW w:w="2268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04B4">
              <w:rPr>
                <w:rFonts w:ascii="Century Gothic" w:hAnsi="Century Gothic"/>
                <w:sz w:val="24"/>
                <w:szCs w:val="24"/>
              </w:rPr>
              <w:t>29-Aug-14</w:t>
            </w:r>
          </w:p>
        </w:tc>
      </w:tr>
      <w:tr w:rsidR="009632BA" w:rsidTr="00253998">
        <w:tc>
          <w:tcPr>
            <w:tcW w:w="675" w:type="dxa"/>
          </w:tcPr>
          <w:p w:rsidR="009632BA" w:rsidRDefault="009632BA" w:rsidP="009632B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7655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204B4">
              <w:rPr>
                <w:rFonts w:ascii="Century Gothic" w:hAnsi="Century Gothic"/>
                <w:sz w:val="24"/>
                <w:szCs w:val="24"/>
              </w:rPr>
              <w:t>Khayelitsha</w:t>
            </w:r>
            <w:proofErr w:type="spellEnd"/>
            <w:r w:rsidRPr="005204B4">
              <w:rPr>
                <w:rFonts w:ascii="Century Gothic" w:hAnsi="Century Gothic"/>
                <w:sz w:val="24"/>
                <w:szCs w:val="24"/>
              </w:rPr>
              <w:t xml:space="preserve"> - </w:t>
            </w:r>
            <w:proofErr w:type="spellStart"/>
            <w:r w:rsidRPr="005204B4">
              <w:rPr>
                <w:rFonts w:ascii="Century Gothic" w:hAnsi="Century Gothic"/>
                <w:sz w:val="24"/>
                <w:szCs w:val="24"/>
              </w:rPr>
              <w:t>KwaMfundo</w:t>
            </w:r>
            <w:proofErr w:type="spellEnd"/>
            <w:r w:rsidRPr="005204B4">
              <w:rPr>
                <w:rFonts w:ascii="Century Gothic" w:hAnsi="Century Gothic"/>
                <w:sz w:val="24"/>
                <w:szCs w:val="24"/>
              </w:rPr>
              <w:t xml:space="preserve"> Secondary  </w:t>
            </w:r>
          </w:p>
        </w:tc>
        <w:tc>
          <w:tcPr>
            <w:tcW w:w="2268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04B4">
              <w:rPr>
                <w:rFonts w:ascii="Century Gothic" w:hAnsi="Century Gothic"/>
                <w:sz w:val="24"/>
                <w:szCs w:val="24"/>
              </w:rPr>
              <w:t>29-Aug-14</w:t>
            </w:r>
          </w:p>
        </w:tc>
      </w:tr>
      <w:tr w:rsidR="009632BA" w:rsidTr="00253998">
        <w:tc>
          <w:tcPr>
            <w:tcW w:w="675" w:type="dxa"/>
          </w:tcPr>
          <w:p w:rsidR="009632BA" w:rsidRDefault="009632BA" w:rsidP="009632B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7655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204B4">
              <w:rPr>
                <w:rFonts w:ascii="Century Gothic" w:hAnsi="Century Gothic"/>
                <w:sz w:val="24"/>
                <w:szCs w:val="24"/>
              </w:rPr>
              <w:t>Khayelitsha</w:t>
            </w:r>
            <w:proofErr w:type="spellEnd"/>
            <w:r w:rsidRPr="005204B4">
              <w:rPr>
                <w:rFonts w:ascii="Century Gothic" w:hAnsi="Century Gothic"/>
                <w:sz w:val="24"/>
                <w:szCs w:val="24"/>
              </w:rPr>
              <w:t xml:space="preserve"> - Centre for Science and Technology </w:t>
            </w:r>
          </w:p>
        </w:tc>
        <w:tc>
          <w:tcPr>
            <w:tcW w:w="2268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04B4">
              <w:rPr>
                <w:rFonts w:ascii="Century Gothic" w:hAnsi="Century Gothic"/>
                <w:sz w:val="24"/>
                <w:szCs w:val="24"/>
              </w:rPr>
              <w:t>01-Sep-14</w:t>
            </w:r>
          </w:p>
        </w:tc>
      </w:tr>
      <w:tr w:rsidR="009632BA" w:rsidTr="00253998">
        <w:tc>
          <w:tcPr>
            <w:tcW w:w="675" w:type="dxa"/>
          </w:tcPr>
          <w:p w:rsidR="009632BA" w:rsidRDefault="009632BA" w:rsidP="009632B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7655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204B4">
              <w:rPr>
                <w:rFonts w:ascii="Century Gothic" w:hAnsi="Century Gothic"/>
                <w:sz w:val="24"/>
                <w:szCs w:val="24"/>
              </w:rPr>
              <w:t>Eersterivier</w:t>
            </w:r>
            <w:proofErr w:type="spellEnd"/>
            <w:r w:rsidRPr="005204B4">
              <w:rPr>
                <w:rFonts w:ascii="Century Gothic" w:hAnsi="Century Gothic"/>
                <w:sz w:val="24"/>
                <w:szCs w:val="24"/>
              </w:rPr>
              <w:t xml:space="preserve"> - Forest Heights</w:t>
            </w:r>
          </w:p>
        </w:tc>
        <w:tc>
          <w:tcPr>
            <w:tcW w:w="2268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04B4">
              <w:rPr>
                <w:rFonts w:ascii="Century Gothic" w:hAnsi="Century Gothic"/>
                <w:sz w:val="24"/>
                <w:szCs w:val="24"/>
              </w:rPr>
              <w:t>01-Sep-14</w:t>
            </w:r>
          </w:p>
        </w:tc>
      </w:tr>
      <w:tr w:rsidR="009632BA" w:rsidTr="00253998">
        <w:tc>
          <w:tcPr>
            <w:tcW w:w="675" w:type="dxa"/>
          </w:tcPr>
          <w:p w:rsidR="009632BA" w:rsidRPr="0097005E" w:rsidRDefault="009632BA" w:rsidP="009632BA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7655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04B4">
              <w:rPr>
                <w:rFonts w:ascii="Century Gothic" w:hAnsi="Century Gothic"/>
                <w:sz w:val="24"/>
                <w:szCs w:val="24"/>
              </w:rPr>
              <w:t xml:space="preserve">Wellington - </w:t>
            </w:r>
            <w:proofErr w:type="spellStart"/>
            <w:r w:rsidRPr="005204B4">
              <w:rPr>
                <w:rFonts w:ascii="Century Gothic" w:hAnsi="Century Gothic"/>
                <w:sz w:val="24"/>
                <w:szCs w:val="24"/>
              </w:rPr>
              <w:t>Bergrivier</w:t>
            </w:r>
            <w:proofErr w:type="spellEnd"/>
            <w:r w:rsidRPr="005204B4">
              <w:rPr>
                <w:rFonts w:ascii="Century Gothic" w:hAnsi="Century Gothic"/>
                <w:sz w:val="24"/>
                <w:szCs w:val="24"/>
              </w:rPr>
              <w:t xml:space="preserve"> Secondary School</w:t>
            </w:r>
          </w:p>
        </w:tc>
        <w:tc>
          <w:tcPr>
            <w:tcW w:w="2268" w:type="dxa"/>
            <w:vAlign w:val="center"/>
          </w:tcPr>
          <w:p w:rsidR="009632BA" w:rsidRPr="005204B4" w:rsidRDefault="009632BA" w:rsidP="005204B4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04B4">
              <w:rPr>
                <w:rFonts w:ascii="Century Gothic" w:hAnsi="Century Gothic"/>
                <w:sz w:val="24"/>
                <w:szCs w:val="24"/>
              </w:rPr>
              <w:t>02-Sep-14</w:t>
            </w:r>
          </w:p>
        </w:tc>
      </w:tr>
    </w:tbl>
    <w:p w:rsidR="006676CB" w:rsidRPr="007B4CBB" w:rsidRDefault="006676CB" w:rsidP="007B4CB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sectPr w:rsidR="006676CB" w:rsidRPr="007B4CBB" w:rsidSect="003A0BA4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F6" w:rsidRDefault="003E4CF6" w:rsidP="00C95D41">
      <w:pPr>
        <w:spacing w:after="0" w:line="240" w:lineRule="auto"/>
      </w:pPr>
      <w:r>
        <w:separator/>
      </w:r>
    </w:p>
  </w:endnote>
  <w:endnote w:type="continuationSeparator" w:id="0">
    <w:p w:rsidR="003E4CF6" w:rsidRDefault="003E4CF6" w:rsidP="00C9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7276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62E04" w:rsidRDefault="00562E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202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202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2E04" w:rsidRDefault="00562E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7E" w:rsidRDefault="002D3B7E">
    <w:pPr>
      <w:pStyle w:val="Footer"/>
      <w:jc w:val="right"/>
    </w:pPr>
  </w:p>
  <w:p w:rsidR="00C02594" w:rsidRDefault="00C02594" w:rsidP="00C21841">
    <w:pPr>
      <w:pStyle w:val="BasicParagraph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F6" w:rsidRDefault="003E4CF6" w:rsidP="00C95D41">
      <w:pPr>
        <w:spacing w:after="0" w:line="240" w:lineRule="auto"/>
      </w:pPr>
      <w:r>
        <w:separator/>
      </w:r>
    </w:p>
  </w:footnote>
  <w:footnote w:type="continuationSeparator" w:id="0">
    <w:p w:rsidR="003E4CF6" w:rsidRDefault="003E4CF6" w:rsidP="00C9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94" w:rsidRPr="00447992" w:rsidRDefault="008A75FF" w:rsidP="00DA680E">
    <w:pPr>
      <w:pStyle w:val="Header"/>
      <w:tabs>
        <w:tab w:val="clear" w:pos="4513"/>
        <w:tab w:val="clear" w:pos="9026"/>
        <w:tab w:val="left" w:pos="5820"/>
      </w:tabs>
      <w:rPr>
        <w:rFonts w:ascii="Century Gothic" w:hAnsi="Century Gothic"/>
        <w:b/>
        <w:color w:val="1F497D"/>
        <w:sz w:val="48"/>
        <w:szCs w:val="48"/>
      </w:rPr>
    </w:pPr>
    <w:r>
      <w:rPr>
        <w:noProof/>
        <w:lang w:eastAsia="en-ZA"/>
      </w:rPr>
      <w:drawing>
        <wp:anchor distT="0" distB="0" distL="114300" distR="114300" simplePos="0" relativeHeight="251658240" behindDoc="1" locked="0" layoutInCell="1" allowOverlap="1" wp14:anchorId="6AB8BA5A" wp14:editId="4BD1EDDB">
          <wp:simplePos x="0" y="0"/>
          <wp:positionH relativeFrom="column">
            <wp:posOffset>-427355</wp:posOffset>
          </wp:positionH>
          <wp:positionV relativeFrom="paragraph">
            <wp:posOffset>-388620</wp:posOffset>
          </wp:positionV>
          <wp:extent cx="7572375" cy="19846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98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594">
      <w:tab/>
    </w:r>
    <w:r w:rsidR="00DA680E">
      <w:tab/>
    </w:r>
    <w:r w:rsidR="00447992" w:rsidRPr="00447992">
      <w:rPr>
        <w:rFonts w:ascii="Century Gothic" w:hAnsi="Century Gothic"/>
        <w:b/>
        <w:color w:val="1F497D"/>
        <w:sz w:val="48"/>
        <w:szCs w:val="48"/>
      </w:rPr>
      <w:t xml:space="preserve">Western </w:t>
    </w:r>
    <w:r w:rsidR="00DA680E">
      <w:rPr>
        <w:rFonts w:ascii="Century Gothic" w:hAnsi="Century Gothic"/>
        <w:b/>
        <w:color w:val="1F497D"/>
        <w:sz w:val="48"/>
        <w:szCs w:val="48"/>
      </w:rPr>
      <w:t>C</w:t>
    </w:r>
    <w:r w:rsidR="00447992" w:rsidRPr="00447992">
      <w:rPr>
        <w:rFonts w:ascii="Century Gothic" w:hAnsi="Century Gothic"/>
        <w:b/>
        <w:color w:val="1F497D"/>
        <w:sz w:val="48"/>
        <w:szCs w:val="48"/>
      </w:rPr>
      <w:t>ape</w:t>
    </w:r>
  </w:p>
  <w:p w:rsidR="00C02594" w:rsidRPr="00447992" w:rsidRDefault="0080057D" w:rsidP="0080057D">
    <w:pPr>
      <w:pStyle w:val="Header"/>
      <w:tabs>
        <w:tab w:val="clear" w:pos="4513"/>
        <w:tab w:val="clear" w:pos="9026"/>
        <w:tab w:val="left" w:pos="5820"/>
        <w:tab w:val="left" w:pos="6480"/>
        <w:tab w:val="left" w:pos="6585"/>
        <w:tab w:val="right" w:pos="10466"/>
      </w:tabs>
      <w:rPr>
        <w:rFonts w:ascii="Century Gothic" w:hAnsi="Century Gothic"/>
        <w:b/>
        <w:color w:val="1F497D"/>
        <w:sz w:val="48"/>
        <w:szCs w:val="48"/>
      </w:rPr>
    </w:pPr>
    <w:r>
      <w:rPr>
        <w:rFonts w:ascii="Century Gothic" w:hAnsi="Century Gothic"/>
        <w:b/>
        <w:color w:val="1F497D"/>
        <w:sz w:val="48"/>
        <w:szCs w:val="48"/>
      </w:rPr>
      <w:tab/>
    </w:r>
    <w:r>
      <w:rPr>
        <w:rFonts w:ascii="Century Gothic" w:hAnsi="Century Gothic"/>
        <w:b/>
        <w:color w:val="1F497D"/>
        <w:sz w:val="48"/>
        <w:szCs w:val="48"/>
      </w:rPr>
      <w:tab/>
    </w:r>
    <w:r w:rsidR="00447992" w:rsidRPr="00447992">
      <w:rPr>
        <w:rFonts w:ascii="Century Gothic" w:hAnsi="Century Gothic"/>
        <w:b/>
        <w:color w:val="1F497D"/>
        <w:sz w:val="48"/>
        <w:szCs w:val="48"/>
      </w:rPr>
      <w:t>Liquor Authority</w:t>
    </w:r>
  </w:p>
  <w:p w:rsidR="00C02594" w:rsidRDefault="00C02594" w:rsidP="00C95D4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/>
        <w:sz w:val="20"/>
        <w:szCs w:val="20"/>
      </w:rPr>
    </w:pPr>
  </w:p>
  <w:p w:rsidR="00DA680E" w:rsidRPr="00447992" w:rsidRDefault="00DA680E" w:rsidP="00DA680E">
    <w:pPr>
      <w:pStyle w:val="Header"/>
      <w:tabs>
        <w:tab w:val="clear" w:pos="4513"/>
        <w:tab w:val="clear" w:pos="9026"/>
        <w:tab w:val="left" w:pos="3119"/>
      </w:tabs>
      <w:jc w:val="right"/>
      <w:rPr>
        <w:rFonts w:ascii="Century Gothic" w:hAnsi="Century Gothic"/>
        <w:b/>
        <w:color w:val="1F497D"/>
        <w:sz w:val="24"/>
        <w:szCs w:val="24"/>
      </w:rPr>
    </w:pPr>
    <w:r>
      <w:rPr>
        <w:rFonts w:ascii="Century Gothic" w:hAnsi="Century Gothic"/>
        <w:b/>
        <w:color w:val="1F497D"/>
        <w:sz w:val="24"/>
        <w:szCs w:val="24"/>
      </w:rPr>
      <w:tab/>
    </w:r>
  </w:p>
  <w:p w:rsidR="00C02594" w:rsidRDefault="00C02594" w:rsidP="00C95D4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6FA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BA72DD"/>
    <w:multiLevelType w:val="hybridMultilevel"/>
    <w:tmpl w:val="7BC6FC60"/>
    <w:lvl w:ilvl="0" w:tplc="50E0F562">
      <w:numFmt w:val="bullet"/>
      <w:lvlText w:val="-"/>
      <w:lvlJc w:val="left"/>
      <w:pPr>
        <w:ind w:left="502" w:hanging="360"/>
      </w:pPr>
      <w:rPr>
        <w:rFonts w:ascii="Century Gothic" w:eastAsiaTheme="minorHAnsi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2621E16"/>
    <w:multiLevelType w:val="multilevel"/>
    <w:tmpl w:val="66E03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4137386"/>
    <w:multiLevelType w:val="multilevel"/>
    <w:tmpl w:val="7A28CD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525F4078"/>
    <w:multiLevelType w:val="hybridMultilevel"/>
    <w:tmpl w:val="13AE7240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C7B7B97"/>
    <w:multiLevelType w:val="hybridMultilevel"/>
    <w:tmpl w:val="943C4036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531352"/>
    <w:multiLevelType w:val="hybridMultilevel"/>
    <w:tmpl w:val="6A860702"/>
    <w:lvl w:ilvl="0" w:tplc="CFC8A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4D7875"/>
    <w:multiLevelType w:val="hybridMultilevel"/>
    <w:tmpl w:val="C4FC80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CE"/>
    <w:rsid w:val="00002405"/>
    <w:rsid w:val="00004E0D"/>
    <w:rsid w:val="00007BDC"/>
    <w:rsid w:val="000208C7"/>
    <w:rsid w:val="0002173A"/>
    <w:rsid w:val="00035198"/>
    <w:rsid w:val="00035322"/>
    <w:rsid w:val="0004352E"/>
    <w:rsid w:val="000500C8"/>
    <w:rsid w:val="000912F1"/>
    <w:rsid w:val="000A73E9"/>
    <w:rsid w:val="000B747E"/>
    <w:rsid w:val="000B793D"/>
    <w:rsid w:val="000E28B5"/>
    <w:rsid w:val="000F4637"/>
    <w:rsid w:val="000F77A9"/>
    <w:rsid w:val="001054EB"/>
    <w:rsid w:val="00106C3C"/>
    <w:rsid w:val="00116803"/>
    <w:rsid w:val="001327BD"/>
    <w:rsid w:val="001337E3"/>
    <w:rsid w:val="00153D09"/>
    <w:rsid w:val="00185A9C"/>
    <w:rsid w:val="00190631"/>
    <w:rsid w:val="00191673"/>
    <w:rsid w:val="001951B0"/>
    <w:rsid w:val="001953D1"/>
    <w:rsid w:val="001B0D18"/>
    <w:rsid w:val="001B5EB1"/>
    <w:rsid w:val="001B6B80"/>
    <w:rsid w:val="001C045E"/>
    <w:rsid w:val="001C34F8"/>
    <w:rsid w:val="001C71CB"/>
    <w:rsid w:val="001D0C2F"/>
    <w:rsid w:val="001D5A93"/>
    <w:rsid w:val="001E2738"/>
    <w:rsid w:val="001F4EE8"/>
    <w:rsid w:val="0020131E"/>
    <w:rsid w:val="00201CA2"/>
    <w:rsid w:val="0021152C"/>
    <w:rsid w:val="0021162B"/>
    <w:rsid w:val="002208B6"/>
    <w:rsid w:val="00220F08"/>
    <w:rsid w:val="00233B71"/>
    <w:rsid w:val="002378D4"/>
    <w:rsid w:val="002405CA"/>
    <w:rsid w:val="0025691D"/>
    <w:rsid w:val="002872E9"/>
    <w:rsid w:val="00293604"/>
    <w:rsid w:val="00296AE7"/>
    <w:rsid w:val="002A3C35"/>
    <w:rsid w:val="002A517F"/>
    <w:rsid w:val="002B1170"/>
    <w:rsid w:val="002B4640"/>
    <w:rsid w:val="002C0196"/>
    <w:rsid w:val="002C37C5"/>
    <w:rsid w:val="002C59B9"/>
    <w:rsid w:val="002D3B7E"/>
    <w:rsid w:val="002E1244"/>
    <w:rsid w:val="002E2EC0"/>
    <w:rsid w:val="002E356B"/>
    <w:rsid w:val="002E5D18"/>
    <w:rsid w:val="002F2B5B"/>
    <w:rsid w:val="002F2BF4"/>
    <w:rsid w:val="002F4A12"/>
    <w:rsid w:val="002F4A6B"/>
    <w:rsid w:val="0030304C"/>
    <w:rsid w:val="00303498"/>
    <w:rsid w:val="003106A9"/>
    <w:rsid w:val="00312C00"/>
    <w:rsid w:val="0031729B"/>
    <w:rsid w:val="0032195C"/>
    <w:rsid w:val="00326B81"/>
    <w:rsid w:val="00330D3F"/>
    <w:rsid w:val="00340453"/>
    <w:rsid w:val="00341C36"/>
    <w:rsid w:val="00350170"/>
    <w:rsid w:val="00353DA2"/>
    <w:rsid w:val="00380FB9"/>
    <w:rsid w:val="00383FCC"/>
    <w:rsid w:val="00386737"/>
    <w:rsid w:val="003870C0"/>
    <w:rsid w:val="003937D0"/>
    <w:rsid w:val="003A093B"/>
    <w:rsid w:val="003A0BA4"/>
    <w:rsid w:val="003B23F9"/>
    <w:rsid w:val="003C0119"/>
    <w:rsid w:val="003C100F"/>
    <w:rsid w:val="003C76C5"/>
    <w:rsid w:val="003E4CF6"/>
    <w:rsid w:val="00416F45"/>
    <w:rsid w:val="004236E6"/>
    <w:rsid w:val="0043565A"/>
    <w:rsid w:val="00445DCE"/>
    <w:rsid w:val="00447992"/>
    <w:rsid w:val="00456C25"/>
    <w:rsid w:val="00460C72"/>
    <w:rsid w:val="0047102A"/>
    <w:rsid w:val="00474481"/>
    <w:rsid w:val="0047752B"/>
    <w:rsid w:val="0048069B"/>
    <w:rsid w:val="00492564"/>
    <w:rsid w:val="004B1447"/>
    <w:rsid w:val="004C0171"/>
    <w:rsid w:val="004C75D2"/>
    <w:rsid w:val="004E374F"/>
    <w:rsid w:val="004E6059"/>
    <w:rsid w:val="004F0E38"/>
    <w:rsid w:val="005003AD"/>
    <w:rsid w:val="005033DC"/>
    <w:rsid w:val="00510640"/>
    <w:rsid w:val="005204B4"/>
    <w:rsid w:val="00522AA4"/>
    <w:rsid w:val="005479C1"/>
    <w:rsid w:val="00551B87"/>
    <w:rsid w:val="00555D4B"/>
    <w:rsid w:val="00556664"/>
    <w:rsid w:val="00562E04"/>
    <w:rsid w:val="00566E79"/>
    <w:rsid w:val="00570134"/>
    <w:rsid w:val="00574191"/>
    <w:rsid w:val="005750AF"/>
    <w:rsid w:val="005769F1"/>
    <w:rsid w:val="00583C03"/>
    <w:rsid w:val="005842ED"/>
    <w:rsid w:val="0058505B"/>
    <w:rsid w:val="00591A66"/>
    <w:rsid w:val="005A1A1A"/>
    <w:rsid w:val="005B2DA4"/>
    <w:rsid w:val="005B312B"/>
    <w:rsid w:val="005C29EA"/>
    <w:rsid w:val="005C7341"/>
    <w:rsid w:val="005D1843"/>
    <w:rsid w:val="005E52C5"/>
    <w:rsid w:val="00615800"/>
    <w:rsid w:val="0061717D"/>
    <w:rsid w:val="006227C2"/>
    <w:rsid w:val="00623523"/>
    <w:rsid w:val="0063022F"/>
    <w:rsid w:val="00646E87"/>
    <w:rsid w:val="006473A8"/>
    <w:rsid w:val="0064797B"/>
    <w:rsid w:val="00654886"/>
    <w:rsid w:val="006629A0"/>
    <w:rsid w:val="006676CB"/>
    <w:rsid w:val="00670B28"/>
    <w:rsid w:val="00680A72"/>
    <w:rsid w:val="00687577"/>
    <w:rsid w:val="0069297F"/>
    <w:rsid w:val="006969DB"/>
    <w:rsid w:val="006B0524"/>
    <w:rsid w:val="006B46BD"/>
    <w:rsid w:val="006C336D"/>
    <w:rsid w:val="006D6F9E"/>
    <w:rsid w:val="006E1490"/>
    <w:rsid w:val="006E1582"/>
    <w:rsid w:val="006E31C4"/>
    <w:rsid w:val="006E415B"/>
    <w:rsid w:val="006E725B"/>
    <w:rsid w:val="007219C6"/>
    <w:rsid w:val="00722898"/>
    <w:rsid w:val="00724D50"/>
    <w:rsid w:val="00731CBF"/>
    <w:rsid w:val="00733682"/>
    <w:rsid w:val="00766570"/>
    <w:rsid w:val="00774AB7"/>
    <w:rsid w:val="00775E4F"/>
    <w:rsid w:val="00783EF1"/>
    <w:rsid w:val="0078609A"/>
    <w:rsid w:val="007A0014"/>
    <w:rsid w:val="007A1C41"/>
    <w:rsid w:val="007B42D0"/>
    <w:rsid w:val="007B4CBB"/>
    <w:rsid w:val="007B57C6"/>
    <w:rsid w:val="007B7156"/>
    <w:rsid w:val="007B73A4"/>
    <w:rsid w:val="007C14D1"/>
    <w:rsid w:val="007C3B92"/>
    <w:rsid w:val="007C5CBF"/>
    <w:rsid w:val="007D71E0"/>
    <w:rsid w:val="007E3CAF"/>
    <w:rsid w:val="007E775C"/>
    <w:rsid w:val="007F15EB"/>
    <w:rsid w:val="007F6E6D"/>
    <w:rsid w:val="007F7D44"/>
    <w:rsid w:val="0080057D"/>
    <w:rsid w:val="00807DD5"/>
    <w:rsid w:val="00811AA2"/>
    <w:rsid w:val="00817380"/>
    <w:rsid w:val="00821EEA"/>
    <w:rsid w:val="008327DB"/>
    <w:rsid w:val="00844327"/>
    <w:rsid w:val="0085518F"/>
    <w:rsid w:val="00857985"/>
    <w:rsid w:val="00870EBF"/>
    <w:rsid w:val="008742FE"/>
    <w:rsid w:val="00874B18"/>
    <w:rsid w:val="00883156"/>
    <w:rsid w:val="00883BB1"/>
    <w:rsid w:val="00886989"/>
    <w:rsid w:val="0089150A"/>
    <w:rsid w:val="00893EA9"/>
    <w:rsid w:val="008A2020"/>
    <w:rsid w:val="008A3B8B"/>
    <w:rsid w:val="008A4893"/>
    <w:rsid w:val="008A5FA9"/>
    <w:rsid w:val="008A75FF"/>
    <w:rsid w:val="008B1E4F"/>
    <w:rsid w:val="008B25A4"/>
    <w:rsid w:val="008B4281"/>
    <w:rsid w:val="008C567B"/>
    <w:rsid w:val="008C5F53"/>
    <w:rsid w:val="008D38F3"/>
    <w:rsid w:val="008E16C5"/>
    <w:rsid w:val="008E2517"/>
    <w:rsid w:val="008F2FAF"/>
    <w:rsid w:val="008F399E"/>
    <w:rsid w:val="009021E8"/>
    <w:rsid w:val="00914CBF"/>
    <w:rsid w:val="009155D8"/>
    <w:rsid w:val="0091663B"/>
    <w:rsid w:val="009229B0"/>
    <w:rsid w:val="00940470"/>
    <w:rsid w:val="00957C53"/>
    <w:rsid w:val="00960479"/>
    <w:rsid w:val="009632BA"/>
    <w:rsid w:val="0097005E"/>
    <w:rsid w:val="00975B5C"/>
    <w:rsid w:val="00981DC1"/>
    <w:rsid w:val="009914B8"/>
    <w:rsid w:val="009A0286"/>
    <w:rsid w:val="009B7CA9"/>
    <w:rsid w:val="009C762B"/>
    <w:rsid w:val="009D2139"/>
    <w:rsid w:val="009D24C4"/>
    <w:rsid w:val="009D53AB"/>
    <w:rsid w:val="009E5B29"/>
    <w:rsid w:val="009F15C2"/>
    <w:rsid w:val="009F5267"/>
    <w:rsid w:val="00A026DB"/>
    <w:rsid w:val="00A02F2A"/>
    <w:rsid w:val="00A06058"/>
    <w:rsid w:val="00A07CE4"/>
    <w:rsid w:val="00A369A2"/>
    <w:rsid w:val="00A40741"/>
    <w:rsid w:val="00A464BA"/>
    <w:rsid w:val="00A50E9B"/>
    <w:rsid w:val="00A55175"/>
    <w:rsid w:val="00A81004"/>
    <w:rsid w:val="00A8487D"/>
    <w:rsid w:val="00A9075C"/>
    <w:rsid w:val="00A90863"/>
    <w:rsid w:val="00A90A79"/>
    <w:rsid w:val="00A96290"/>
    <w:rsid w:val="00A96705"/>
    <w:rsid w:val="00AA0AC8"/>
    <w:rsid w:val="00AA1939"/>
    <w:rsid w:val="00AA50A4"/>
    <w:rsid w:val="00AB125D"/>
    <w:rsid w:val="00AB5CF8"/>
    <w:rsid w:val="00AB7BCE"/>
    <w:rsid w:val="00AC3936"/>
    <w:rsid w:val="00AC77A8"/>
    <w:rsid w:val="00AD25EC"/>
    <w:rsid w:val="00AD58BC"/>
    <w:rsid w:val="00AE0B8A"/>
    <w:rsid w:val="00AE62B3"/>
    <w:rsid w:val="00AF29E6"/>
    <w:rsid w:val="00B010DD"/>
    <w:rsid w:val="00B15187"/>
    <w:rsid w:val="00B2075A"/>
    <w:rsid w:val="00B24432"/>
    <w:rsid w:val="00B33FB9"/>
    <w:rsid w:val="00B348F5"/>
    <w:rsid w:val="00B50355"/>
    <w:rsid w:val="00B52381"/>
    <w:rsid w:val="00B549A9"/>
    <w:rsid w:val="00B65865"/>
    <w:rsid w:val="00B75C06"/>
    <w:rsid w:val="00B80D28"/>
    <w:rsid w:val="00B811D7"/>
    <w:rsid w:val="00B83257"/>
    <w:rsid w:val="00B84A05"/>
    <w:rsid w:val="00B850E6"/>
    <w:rsid w:val="00BA1BE4"/>
    <w:rsid w:val="00BA4041"/>
    <w:rsid w:val="00BA4692"/>
    <w:rsid w:val="00BA740E"/>
    <w:rsid w:val="00BB21E7"/>
    <w:rsid w:val="00C02594"/>
    <w:rsid w:val="00C06000"/>
    <w:rsid w:val="00C07194"/>
    <w:rsid w:val="00C10F03"/>
    <w:rsid w:val="00C1150A"/>
    <w:rsid w:val="00C1595F"/>
    <w:rsid w:val="00C21841"/>
    <w:rsid w:val="00C26324"/>
    <w:rsid w:val="00C30EA3"/>
    <w:rsid w:val="00C35BB7"/>
    <w:rsid w:val="00C37421"/>
    <w:rsid w:val="00C41EC4"/>
    <w:rsid w:val="00C42B4F"/>
    <w:rsid w:val="00C45A01"/>
    <w:rsid w:val="00C46798"/>
    <w:rsid w:val="00C56A28"/>
    <w:rsid w:val="00C60B03"/>
    <w:rsid w:val="00C70C0B"/>
    <w:rsid w:val="00C76C54"/>
    <w:rsid w:val="00C872DD"/>
    <w:rsid w:val="00C90FE6"/>
    <w:rsid w:val="00C920CA"/>
    <w:rsid w:val="00C9223F"/>
    <w:rsid w:val="00C95D41"/>
    <w:rsid w:val="00CA6686"/>
    <w:rsid w:val="00CA702E"/>
    <w:rsid w:val="00CB1392"/>
    <w:rsid w:val="00CB2109"/>
    <w:rsid w:val="00CB2483"/>
    <w:rsid w:val="00CB47D7"/>
    <w:rsid w:val="00CC1A63"/>
    <w:rsid w:val="00CD4655"/>
    <w:rsid w:val="00CE1C70"/>
    <w:rsid w:val="00CE59C7"/>
    <w:rsid w:val="00CF1489"/>
    <w:rsid w:val="00CF5E88"/>
    <w:rsid w:val="00CF6ADA"/>
    <w:rsid w:val="00D13AC6"/>
    <w:rsid w:val="00D14EAB"/>
    <w:rsid w:val="00D266B4"/>
    <w:rsid w:val="00D403DB"/>
    <w:rsid w:val="00D414D2"/>
    <w:rsid w:val="00D417A3"/>
    <w:rsid w:val="00D52B1E"/>
    <w:rsid w:val="00D633F7"/>
    <w:rsid w:val="00D73884"/>
    <w:rsid w:val="00D75997"/>
    <w:rsid w:val="00D85E91"/>
    <w:rsid w:val="00D86CB5"/>
    <w:rsid w:val="00D87A91"/>
    <w:rsid w:val="00D909B9"/>
    <w:rsid w:val="00D94976"/>
    <w:rsid w:val="00D95476"/>
    <w:rsid w:val="00DA4899"/>
    <w:rsid w:val="00DA680E"/>
    <w:rsid w:val="00DA6833"/>
    <w:rsid w:val="00DD7F6E"/>
    <w:rsid w:val="00DF0434"/>
    <w:rsid w:val="00DF2C1A"/>
    <w:rsid w:val="00DF7FB9"/>
    <w:rsid w:val="00E0011B"/>
    <w:rsid w:val="00E16441"/>
    <w:rsid w:val="00E33A01"/>
    <w:rsid w:val="00E6240D"/>
    <w:rsid w:val="00E648D9"/>
    <w:rsid w:val="00E64D68"/>
    <w:rsid w:val="00E64E5E"/>
    <w:rsid w:val="00E677C5"/>
    <w:rsid w:val="00E80C78"/>
    <w:rsid w:val="00E825E2"/>
    <w:rsid w:val="00E879E5"/>
    <w:rsid w:val="00E9266B"/>
    <w:rsid w:val="00EA181E"/>
    <w:rsid w:val="00EA1AAF"/>
    <w:rsid w:val="00EA5B24"/>
    <w:rsid w:val="00EB369A"/>
    <w:rsid w:val="00EC5194"/>
    <w:rsid w:val="00ED09A7"/>
    <w:rsid w:val="00EE5E50"/>
    <w:rsid w:val="00EF1077"/>
    <w:rsid w:val="00F01C1C"/>
    <w:rsid w:val="00F02304"/>
    <w:rsid w:val="00F24614"/>
    <w:rsid w:val="00F247EA"/>
    <w:rsid w:val="00F258CE"/>
    <w:rsid w:val="00F34079"/>
    <w:rsid w:val="00F432D5"/>
    <w:rsid w:val="00F43C27"/>
    <w:rsid w:val="00F53528"/>
    <w:rsid w:val="00F5366B"/>
    <w:rsid w:val="00F54294"/>
    <w:rsid w:val="00F56427"/>
    <w:rsid w:val="00F627F1"/>
    <w:rsid w:val="00F678A7"/>
    <w:rsid w:val="00F76016"/>
    <w:rsid w:val="00F86C5F"/>
    <w:rsid w:val="00F92DEE"/>
    <w:rsid w:val="00F94D5D"/>
    <w:rsid w:val="00F97E5F"/>
    <w:rsid w:val="00FA322A"/>
    <w:rsid w:val="00FA4617"/>
    <w:rsid w:val="00FA52C8"/>
    <w:rsid w:val="00FB0C5A"/>
    <w:rsid w:val="00FB0DCE"/>
    <w:rsid w:val="00FC29E4"/>
    <w:rsid w:val="00FC69EF"/>
    <w:rsid w:val="00FC77D7"/>
    <w:rsid w:val="00FE2A3B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41"/>
    <w:pPr>
      <w:spacing w:after="200" w:line="276" w:lineRule="auto"/>
    </w:pPr>
    <w:rPr>
      <w:lang w:val="en-Z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21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47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47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6473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6473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6473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21E7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5D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5D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9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5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95D4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otham Light" w:hAnsi="Gotham Light" w:cs="Gotham Light"/>
      <w:color w:val="000000"/>
      <w:spacing w:val="3"/>
      <w:sz w:val="20"/>
      <w:szCs w:val="20"/>
      <w:lang w:val="en-GB"/>
    </w:rPr>
  </w:style>
  <w:style w:type="paragraph" w:styleId="NoSpacing">
    <w:name w:val="No Spacing"/>
    <w:uiPriority w:val="99"/>
    <w:qFormat/>
    <w:rsid w:val="00BB21E7"/>
    <w:rPr>
      <w:lang w:val="en-ZA"/>
    </w:rPr>
  </w:style>
  <w:style w:type="character" w:styleId="Hyperlink">
    <w:name w:val="Hyperlink"/>
    <w:basedOn w:val="DefaultParagraphFont"/>
    <w:uiPriority w:val="99"/>
    <w:unhideWhenUsed/>
    <w:rsid w:val="008E2517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locked/>
    <w:rsid w:val="006473A8"/>
    <w:rPr>
      <w:i/>
      <w:iCs/>
    </w:rPr>
  </w:style>
  <w:style w:type="character" w:customStyle="1" w:styleId="Heading2Char">
    <w:name w:val="Heading 2 Char"/>
    <w:basedOn w:val="DefaultParagraphFont"/>
    <w:link w:val="Heading2"/>
    <w:rsid w:val="00647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A"/>
    </w:rPr>
  </w:style>
  <w:style w:type="character" w:customStyle="1" w:styleId="Heading3Char">
    <w:name w:val="Heading 3 Char"/>
    <w:basedOn w:val="DefaultParagraphFont"/>
    <w:link w:val="Heading3"/>
    <w:rsid w:val="006473A8"/>
    <w:rPr>
      <w:rFonts w:asciiTheme="majorHAnsi" w:eastAsiaTheme="majorEastAsia" w:hAnsiTheme="majorHAnsi" w:cstheme="majorBidi"/>
      <w:b/>
      <w:bCs/>
      <w:color w:val="4F81BD" w:themeColor="accent1"/>
      <w:lang w:val="en-ZA"/>
    </w:rPr>
  </w:style>
  <w:style w:type="character" w:customStyle="1" w:styleId="Heading4Char">
    <w:name w:val="Heading 4 Char"/>
    <w:basedOn w:val="DefaultParagraphFont"/>
    <w:link w:val="Heading4"/>
    <w:rsid w:val="006473A8"/>
    <w:rPr>
      <w:rFonts w:asciiTheme="majorHAnsi" w:eastAsiaTheme="majorEastAsia" w:hAnsiTheme="majorHAnsi" w:cstheme="majorBidi"/>
      <w:b/>
      <w:bCs/>
      <w:i/>
      <w:iCs/>
      <w:color w:val="4F81BD" w:themeColor="accent1"/>
      <w:lang w:val="en-ZA"/>
    </w:rPr>
  </w:style>
  <w:style w:type="character" w:customStyle="1" w:styleId="Heading5Char">
    <w:name w:val="Heading 5 Char"/>
    <w:basedOn w:val="DefaultParagraphFont"/>
    <w:link w:val="Heading5"/>
    <w:rsid w:val="006473A8"/>
    <w:rPr>
      <w:rFonts w:asciiTheme="majorHAnsi" w:eastAsiaTheme="majorEastAsia" w:hAnsiTheme="majorHAnsi" w:cstheme="majorBidi"/>
      <w:color w:val="243F60" w:themeColor="accent1" w:themeShade="7F"/>
      <w:lang w:val="en-ZA"/>
    </w:rPr>
  </w:style>
  <w:style w:type="character" w:customStyle="1" w:styleId="Heading6Char">
    <w:name w:val="Heading 6 Char"/>
    <w:basedOn w:val="DefaultParagraphFont"/>
    <w:link w:val="Heading6"/>
    <w:rsid w:val="006473A8"/>
    <w:rPr>
      <w:rFonts w:asciiTheme="majorHAnsi" w:eastAsiaTheme="majorEastAsia" w:hAnsiTheme="majorHAnsi" w:cstheme="majorBidi"/>
      <w:i/>
      <w:iCs/>
      <w:color w:val="243F60" w:themeColor="accent1" w:themeShade="7F"/>
      <w:lang w:val="en-ZA"/>
    </w:rPr>
  </w:style>
  <w:style w:type="paragraph" w:styleId="Subtitle">
    <w:name w:val="Subtitle"/>
    <w:basedOn w:val="Normal"/>
    <w:next w:val="Normal"/>
    <w:link w:val="SubtitleChar"/>
    <w:qFormat/>
    <w:locked/>
    <w:rsid w:val="006473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473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ZA"/>
    </w:rPr>
  </w:style>
  <w:style w:type="character" w:styleId="IntenseEmphasis">
    <w:name w:val="Intense Emphasis"/>
    <w:basedOn w:val="DefaultParagraphFont"/>
    <w:uiPriority w:val="21"/>
    <w:qFormat/>
    <w:rsid w:val="006473A8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473A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73A8"/>
    <w:rPr>
      <w:i/>
      <w:iCs/>
      <w:color w:val="000000" w:themeColor="text1"/>
      <w:lang w:val="en-ZA"/>
    </w:rPr>
  </w:style>
  <w:style w:type="paragraph" w:styleId="ListParagraph">
    <w:name w:val="List Paragraph"/>
    <w:basedOn w:val="Normal"/>
    <w:uiPriority w:val="34"/>
    <w:qFormat/>
    <w:rsid w:val="006676C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locked/>
    <w:rsid w:val="00970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41"/>
    <w:pPr>
      <w:spacing w:after="200" w:line="276" w:lineRule="auto"/>
    </w:pPr>
    <w:rPr>
      <w:lang w:val="en-Z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21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47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47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6473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6473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6473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21E7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5D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5D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9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5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95D4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otham Light" w:hAnsi="Gotham Light" w:cs="Gotham Light"/>
      <w:color w:val="000000"/>
      <w:spacing w:val="3"/>
      <w:sz w:val="20"/>
      <w:szCs w:val="20"/>
      <w:lang w:val="en-GB"/>
    </w:rPr>
  </w:style>
  <w:style w:type="paragraph" w:styleId="NoSpacing">
    <w:name w:val="No Spacing"/>
    <w:uiPriority w:val="99"/>
    <w:qFormat/>
    <w:rsid w:val="00BB21E7"/>
    <w:rPr>
      <w:lang w:val="en-ZA"/>
    </w:rPr>
  </w:style>
  <w:style w:type="character" w:styleId="Hyperlink">
    <w:name w:val="Hyperlink"/>
    <w:basedOn w:val="DefaultParagraphFont"/>
    <w:uiPriority w:val="99"/>
    <w:unhideWhenUsed/>
    <w:rsid w:val="008E2517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locked/>
    <w:rsid w:val="006473A8"/>
    <w:rPr>
      <w:i/>
      <w:iCs/>
    </w:rPr>
  </w:style>
  <w:style w:type="character" w:customStyle="1" w:styleId="Heading2Char">
    <w:name w:val="Heading 2 Char"/>
    <w:basedOn w:val="DefaultParagraphFont"/>
    <w:link w:val="Heading2"/>
    <w:rsid w:val="00647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A"/>
    </w:rPr>
  </w:style>
  <w:style w:type="character" w:customStyle="1" w:styleId="Heading3Char">
    <w:name w:val="Heading 3 Char"/>
    <w:basedOn w:val="DefaultParagraphFont"/>
    <w:link w:val="Heading3"/>
    <w:rsid w:val="006473A8"/>
    <w:rPr>
      <w:rFonts w:asciiTheme="majorHAnsi" w:eastAsiaTheme="majorEastAsia" w:hAnsiTheme="majorHAnsi" w:cstheme="majorBidi"/>
      <w:b/>
      <w:bCs/>
      <w:color w:val="4F81BD" w:themeColor="accent1"/>
      <w:lang w:val="en-ZA"/>
    </w:rPr>
  </w:style>
  <w:style w:type="character" w:customStyle="1" w:styleId="Heading4Char">
    <w:name w:val="Heading 4 Char"/>
    <w:basedOn w:val="DefaultParagraphFont"/>
    <w:link w:val="Heading4"/>
    <w:rsid w:val="006473A8"/>
    <w:rPr>
      <w:rFonts w:asciiTheme="majorHAnsi" w:eastAsiaTheme="majorEastAsia" w:hAnsiTheme="majorHAnsi" w:cstheme="majorBidi"/>
      <w:b/>
      <w:bCs/>
      <w:i/>
      <w:iCs/>
      <w:color w:val="4F81BD" w:themeColor="accent1"/>
      <w:lang w:val="en-ZA"/>
    </w:rPr>
  </w:style>
  <w:style w:type="character" w:customStyle="1" w:styleId="Heading5Char">
    <w:name w:val="Heading 5 Char"/>
    <w:basedOn w:val="DefaultParagraphFont"/>
    <w:link w:val="Heading5"/>
    <w:rsid w:val="006473A8"/>
    <w:rPr>
      <w:rFonts w:asciiTheme="majorHAnsi" w:eastAsiaTheme="majorEastAsia" w:hAnsiTheme="majorHAnsi" w:cstheme="majorBidi"/>
      <w:color w:val="243F60" w:themeColor="accent1" w:themeShade="7F"/>
      <w:lang w:val="en-ZA"/>
    </w:rPr>
  </w:style>
  <w:style w:type="character" w:customStyle="1" w:styleId="Heading6Char">
    <w:name w:val="Heading 6 Char"/>
    <w:basedOn w:val="DefaultParagraphFont"/>
    <w:link w:val="Heading6"/>
    <w:rsid w:val="006473A8"/>
    <w:rPr>
      <w:rFonts w:asciiTheme="majorHAnsi" w:eastAsiaTheme="majorEastAsia" w:hAnsiTheme="majorHAnsi" w:cstheme="majorBidi"/>
      <w:i/>
      <w:iCs/>
      <w:color w:val="243F60" w:themeColor="accent1" w:themeShade="7F"/>
      <w:lang w:val="en-ZA"/>
    </w:rPr>
  </w:style>
  <w:style w:type="paragraph" w:styleId="Subtitle">
    <w:name w:val="Subtitle"/>
    <w:basedOn w:val="Normal"/>
    <w:next w:val="Normal"/>
    <w:link w:val="SubtitleChar"/>
    <w:qFormat/>
    <w:locked/>
    <w:rsid w:val="006473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473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ZA"/>
    </w:rPr>
  </w:style>
  <w:style w:type="character" w:styleId="IntenseEmphasis">
    <w:name w:val="Intense Emphasis"/>
    <w:basedOn w:val="DefaultParagraphFont"/>
    <w:uiPriority w:val="21"/>
    <w:qFormat/>
    <w:rsid w:val="006473A8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473A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73A8"/>
    <w:rPr>
      <w:i/>
      <w:iCs/>
      <w:color w:val="000000" w:themeColor="text1"/>
      <w:lang w:val="en-ZA"/>
    </w:rPr>
  </w:style>
  <w:style w:type="paragraph" w:styleId="ListParagraph">
    <w:name w:val="List Paragraph"/>
    <w:basedOn w:val="Normal"/>
    <w:uiPriority w:val="34"/>
    <w:qFormat/>
    <w:rsid w:val="006676C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locked/>
    <w:rsid w:val="00970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581150\PGWC\PGWC%20-%20STATIONARY\10-08-2012%20Revised%20Stationery\WCG\Letterheads\WCG%20C%20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D4E4-3EE4-48FA-BA60-9007D3E6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WCG C E</Template>
  <TotalTime>1</TotalTime>
  <Pages>1</Pages>
  <Words>93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address</vt:lpstr>
    </vt:vector>
  </TitlesOfParts>
  <Company>PGWC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address</dc:title>
  <dc:creator>Sylvanus du Plessis</dc:creator>
  <cp:lastModifiedBy>mdurandt</cp:lastModifiedBy>
  <cp:revision>2</cp:revision>
  <cp:lastPrinted>2014-07-01T10:45:00Z</cp:lastPrinted>
  <dcterms:created xsi:type="dcterms:W3CDTF">2014-09-25T06:36:00Z</dcterms:created>
  <dcterms:modified xsi:type="dcterms:W3CDTF">2014-09-25T06:36:00Z</dcterms:modified>
</cp:coreProperties>
</file>