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6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E82A2C" w14:paraId="34525064" w14:textId="77777777" w:rsidTr="6BF6E82E">
        <w:trPr>
          <w:trHeight w:val="2400"/>
        </w:trPr>
        <w:tc>
          <w:tcPr>
            <w:tcW w:w="9010" w:type="dxa"/>
          </w:tcPr>
          <w:p w14:paraId="3F79878F" w14:textId="77777777" w:rsidR="00E82A2C" w:rsidRDefault="00E82A2C" w:rsidP="00E82A2C">
            <w:pPr>
              <w:rPr>
                <w:rFonts w:asciiTheme="majorHAnsi" w:hAnsiTheme="majorHAnsi"/>
              </w:rPr>
            </w:pPr>
          </w:p>
        </w:tc>
      </w:tr>
    </w:tbl>
    <w:p w14:paraId="162E9B36" w14:textId="78B29637" w:rsidR="004A7524" w:rsidRPr="003E6A67" w:rsidRDefault="00BA490E" w:rsidP="00BE4A99">
      <w:pPr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CLUSTER A </w:t>
      </w:r>
      <w:r w:rsidR="00EA5E11">
        <w:rPr>
          <w:rFonts w:asciiTheme="majorHAnsi" w:hAnsiTheme="majorHAnsi"/>
          <w:b/>
          <w:bCs/>
          <w:sz w:val="32"/>
          <w:szCs w:val="32"/>
        </w:rPr>
        <w:t xml:space="preserve">(SOCIAL CLUSTER) </w:t>
      </w:r>
    </w:p>
    <w:p w14:paraId="7F80B416" w14:textId="77777777" w:rsidR="004A7524" w:rsidRPr="00013809" w:rsidRDefault="004A7524" w:rsidP="004A7524">
      <w:pPr>
        <w:jc w:val="center"/>
        <w:rPr>
          <w:rFonts w:asciiTheme="majorHAnsi" w:hAnsiTheme="majorHAnsi"/>
          <w:b/>
          <w:bCs/>
        </w:rPr>
      </w:pPr>
    </w:p>
    <w:p w14:paraId="1F7F72FA" w14:textId="281E84AA" w:rsidR="00121038" w:rsidRPr="003E6A67" w:rsidRDefault="00121038" w:rsidP="001E1E00">
      <w:pPr>
        <w:spacing w:line="259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3E6A67">
        <w:rPr>
          <w:rFonts w:asciiTheme="majorHAnsi" w:hAnsiTheme="majorHAnsi"/>
          <w:b/>
          <w:bCs/>
          <w:sz w:val="28"/>
          <w:szCs w:val="28"/>
        </w:rPr>
        <w:t xml:space="preserve">NOTICE </w:t>
      </w:r>
      <w:r w:rsidR="01A5F374" w:rsidRPr="003E6A67">
        <w:rPr>
          <w:rFonts w:asciiTheme="majorHAnsi" w:hAnsiTheme="majorHAnsi"/>
          <w:b/>
          <w:bCs/>
          <w:sz w:val="28"/>
          <w:szCs w:val="28"/>
        </w:rPr>
        <w:t>AND AGENDA</w:t>
      </w:r>
    </w:p>
    <w:p w14:paraId="397F1EA1" w14:textId="77777777" w:rsidR="00401DF2" w:rsidRPr="001E1E00" w:rsidRDefault="00401DF2" w:rsidP="001E1E00">
      <w:pPr>
        <w:spacing w:line="259" w:lineRule="auto"/>
        <w:jc w:val="center"/>
        <w:rPr>
          <w:rFonts w:ascii="Calibri" w:eastAsia="Calibri" w:hAnsi="Calibri" w:cs="Calibri"/>
          <w:b/>
          <w:bCs/>
        </w:rPr>
      </w:pPr>
    </w:p>
    <w:p w14:paraId="44E29515" w14:textId="77777777" w:rsidR="00121038" w:rsidRDefault="00121038" w:rsidP="00121038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69"/>
        <w:gridCol w:w="2835"/>
        <w:gridCol w:w="1701"/>
        <w:gridCol w:w="3260"/>
      </w:tblGrid>
      <w:tr w:rsidR="007C5111" w:rsidRPr="007C5111" w14:paraId="0194DC24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437E18E6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Reference</w:t>
            </w:r>
          </w:p>
        </w:tc>
        <w:tc>
          <w:tcPr>
            <w:tcW w:w="8165" w:type="dxa"/>
            <w:gridSpan w:val="4"/>
            <w:vAlign w:val="center"/>
          </w:tcPr>
          <w:p w14:paraId="578E1A54" w14:textId="7639C505" w:rsidR="007C5111" w:rsidRPr="007C5111" w:rsidRDefault="007C5111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WCPP</w:t>
            </w:r>
            <w:r w:rsidR="001E1E00">
              <w:rPr>
                <w:rFonts w:asciiTheme="majorHAnsi" w:hAnsiTheme="majorHAnsi"/>
              </w:rPr>
              <w:t xml:space="preserve"> </w:t>
            </w:r>
          </w:p>
        </w:tc>
      </w:tr>
      <w:tr w:rsidR="007C5111" w:rsidRPr="007C5111" w14:paraId="66E82066" w14:textId="77777777" w:rsidTr="006D001B">
        <w:trPr>
          <w:trHeight w:val="340"/>
        </w:trPr>
        <w:tc>
          <w:tcPr>
            <w:tcW w:w="9072" w:type="dxa"/>
            <w:gridSpan w:val="5"/>
            <w:vAlign w:val="center"/>
          </w:tcPr>
          <w:p w14:paraId="46CDF977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</w:p>
        </w:tc>
      </w:tr>
      <w:tr w:rsidR="007C5111" w:rsidRPr="007C5111" w14:paraId="0E33EF5E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722FCA02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Date</w:t>
            </w:r>
          </w:p>
        </w:tc>
        <w:tc>
          <w:tcPr>
            <w:tcW w:w="8165" w:type="dxa"/>
            <w:gridSpan w:val="4"/>
            <w:vAlign w:val="center"/>
          </w:tcPr>
          <w:p w14:paraId="2E65B094" w14:textId="62E1456A" w:rsidR="007C5111" w:rsidRPr="007C5111" w:rsidRDefault="00510BC5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D50B76">
              <w:rPr>
                <w:rFonts w:asciiTheme="majorHAnsi" w:hAnsiTheme="majorHAnsi"/>
              </w:rPr>
              <w:t>8</w:t>
            </w:r>
            <w:r>
              <w:rPr>
                <w:rFonts w:asciiTheme="majorHAnsi" w:hAnsiTheme="majorHAnsi"/>
              </w:rPr>
              <w:t xml:space="preserve"> </w:t>
            </w:r>
            <w:r w:rsidR="00960D45">
              <w:rPr>
                <w:rFonts w:asciiTheme="majorHAnsi" w:hAnsiTheme="majorHAnsi"/>
              </w:rPr>
              <w:t xml:space="preserve">February </w:t>
            </w:r>
            <w:r>
              <w:rPr>
                <w:rFonts w:asciiTheme="majorHAnsi" w:hAnsiTheme="majorHAnsi"/>
              </w:rPr>
              <w:t>2026</w:t>
            </w:r>
          </w:p>
        </w:tc>
      </w:tr>
      <w:tr w:rsidR="007C5111" w:rsidRPr="007C5111" w14:paraId="2498B366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79729534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Time</w:t>
            </w:r>
          </w:p>
        </w:tc>
        <w:tc>
          <w:tcPr>
            <w:tcW w:w="8165" w:type="dxa"/>
            <w:gridSpan w:val="4"/>
            <w:vAlign w:val="center"/>
          </w:tcPr>
          <w:p w14:paraId="3BD2E49A" w14:textId="41D36D2C" w:rsidR="007C5111" w:rsidRPr="007C5111" w:rsidRDefault="00D50B76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</w:t>
            </w:r>
            <w:r w:rsidR="00510BC5">
              <w:rPr>
                <w:rFonts w:asciiTheme="majorHAnsi" w:hAnsiTheme="majorHAnsi"/>
              </w:rPr>
              <w:t>:00</w:t>
            </w:r>
            <w:r w:rsidR="00083FFF" w:rsidRPr="00BE4A99">
              <w:rPr>
                <w:rFonts w:asciiTheme="majorHAnsi" w:hAnsiTheme="majorHAnsi"/>
              </w:rPr>
              <w:t>-1</w:t>
            </w:r>
            <w:r>
              <w:rPr>
                <w:rFonts w:asciiTheme="majorHAnsi" w:hAnsiTheme="majorHAnsi"/>
              </w:rPr>
              <w:t>0</w:t>
            </w:r>
            <w:r w:rsidR="00083FFF" w:rsidRPr="00BE4A99">
              <w:rPr>
                <w:rFonts w:asciiTheme="majorHAnsi" w:hAnsiTheme="majorHAnsi"/>
              </w:rPr>
              <w:t>:00</w:t>
            </w:r>
          </w:p>
        </w:tc>
      </w:tr>
      <w:tr w:rsidR="007C5111" w:rsidRPr="007C5111" w14:paraId="0FFCE599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11272686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Venue</w:t>
            </w:r>
          </w:p>
        </w:tc>
        <w:tc>
          <w:tcPr>
            <w:tcW w:w="8165" w:type="dxa"/>
            <w:gridSpan w:val="4"/>
            <w:vAlign w:val="center"/>
          </w:tcPr>
          <w:p w14:paraId="25FDADAF" w14:textId="38950EF3" w:rsidR="007C5111" w:rsidRPr="007C5111" w:rsidRDefault="00D50B76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Virtual </w:t>
            </w:r>
            <w:r w:rsidR="004A4C6B">
              <w:rPr>
                <w:rFonts w:asciiTheme="majorHAnsi" w:hAnsiTheme="majorHAnsi"/>
              </w:rPr>
              <w:t xml:space="preserve">meeting via MS Teams </w:t>
            </w:r>
          </w:p>
        </w:tc>
      </w:tr>
      <w:tr w:rsidR="007C5111" w:rsidRPr="007C5111" w14:paraId="6002CA0C" w14:textId="77777777" w:rsidTr="00A371A1">
        <w:trPr>
          <w:trHeight w:val="340"/>
        </w:trPr>
        <w:tc>
          <w:tcPr>
            <w:tcW w:w="9072" w:type="dxa"/>
            <w:gridSpan w:val="5"/>
            <w:vAlign w:val="center"/>
          </w:tcPr>
          <w:p w14:paraId="7400DBF2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</w:p>
        </w:tc>
      </w:tr>
      <w:tr w:rsidR="007C5111" w:rsidRPr="007C5111" w14:paraId="225FB66F" w14:textId="77777777" w:rsidTr="007C5111">
        <w:trPr>
          <w:trHeight w:val="316"/>
        </w:trPr>
        <w:tc>
          <w:tcPr>
            <w:tcW w:w="907" w:type="dxa"/>
            <w:vAlign w:val="center"/>
          </w:tcPr>
          <w:p w14:paraId="660E275E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Chairperson</w:t>
            </w:r>
          </w:p>
        </w:tc>
        <w:tc>
          <w:tcPr>
            <w:tcW w:w="8165" w:type="dxa"/>
            <w:gridSpan w:val="4"/>
            <w:vAlign w:val="center"/>
          </w:tcPr>
          <w:p w14:paraId="48092866" w14:textId="3B232E20" w:rsidR="007C5111" w:rsidRPr="007C5111" w:rsidRDefault="004A4C6B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Leader of the delegation: </w:t>
            </w:r>
            <w:r w:rsidR="00510BC5">
              <w:rPr>
                <w:rFonts w:asciiTheme="majorHAnsi" w:hAnsiTheme="majorHAnsi"/>
              </w:rPr>
              <w:t>P</w:t>
            </w:r>
            <w:r w:rsidR="000B3A45">
              <w:rPr>
                <w:rFonts w:asciiTheme="majorHAnsi" w:hAnsiTheme="majorHAnsi"/>
              </w:rPr>
              <w:t>eter</w:t>
            </w:r>
            <w:r w:rsidR="00510BC5">
              <w:rPr>
                <w:rFonts w:asciiTheme="majorHAnsi" w:hAnsiTheme="majorHAnsi"/>
              </w:rPr>
              <w:t xml:space="preserve"> Johnson</w:t>
            </w:r>
          </w:p>
        </w:tc>
      </w:tr>
      <w:tr w:rsidR="007C5111" w:rsidRPr="007C5111" w14:paraId="44537ED6" w14:textId="77777777" w:rsidTr="007C5111">
        <w:trPr>
          <w:trHeight w:val="316"/>
        </w:trPr>
        <w:tc>
          <w:tcPr>
            <w:tcW w:w="9072" w:type="dxa"/>
            <w:gridSpan w:val="5"/>
            <w:vAlign w:val="center"/>
          </w:tcPr>
          <w:p w14:paraId="4CE690F2" w14:textId="77777777" w:rsidR="007C5111" w:rsidRPr="004A4C6B" w:rsidRDefault="007C5111" w:rsidP="007C5111">
            <w:pPr>
              <w:rPr>
                <w:rFonts w:asciiTheme="majorHAnsi" w:hAnsiTheme="majorHAnsi"/>
                <w:lang w:val="en-US"/>
              </w:rPr>
            </w:pPr>
          </w:p>
        </w:tc>
      </w:tr>
      <w:tr w:rsidR="007C5111" w:rsidRPr="007C5111" w14:paraId="7873E359" w14:textId="77777777" w:rsidTr="007C5111">
        <w:trPr>
          <w:trHeight w:val="316"/>
        </w:trPr>
        <w:tc>
          <w:tcPr>
            <w:tcW w:w="1276" w:type="dxa"/>
            <w:gridSpan w:val="2"/>
            <w:vAlign w:val="center"/>
          </w:tcPr>
          <w:p w14:paraId="5235B94C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Procedural Officer</w:t>
            </w:r>
          </w:p>
        </w:tc>
        <w:tc>
          <w:tcPr>
            <w:tcW w:w="2835" w:type="dxa"/>
            <w:vAlign w:val="center"/>
          </w:tcPr>
          <w:p w14:paraId="7212857A" w14:textId="0A0A80F5" w:rsidR="007C5111" w:rsidRPr="007C5111" w:rsidRDefault="000B3A45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Wasiema Hassen-Moosa</w:t>
            </w:r>
          </w:p>
        </w:tc>
        <w:tc>
          <w:tcPr>
            <w:tcW w:w="1701" w:type="dxa"/>
            <w:vAlign w:val="center"/>
          </w:tcPr>
          <w:p w14:paraId="4B97969A" w14:textId="4F6E08D8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Senior Procedural Officer</w:t>
            </w:r>
          </w:p>
        </w:tc>
        <w:tc>
          <w:tcPr>
            <w:tcW w:w="3260" w:type="dxa"/>
            <w:vAlign w:val="center"/>
          </w:tcPr>
          <w:p w14:paraId="11796066" w14:textId="36229605" w:rsidR="007C5111" w:rsidRPr="007C5111" w:rsidRDefault="000B3A45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Ben Daza</w:t>
            </w:r>
          </w:p>
        </w:tc>
      </w:tr>
    </w:tbl>
    <w:p w14:paraId="10E5B350" w14:textId="77777777" w:rsidR="00121038" w:rsidRDefault="00121038" w:rsidP="00121038">
      <w:pPr>
        <w:rPr>
          <w:rFonts w:asciiTheme="majorHAnsi" w:hAnsiTheme="majorHAnsi"/>
          <w:sz w:val="22"/>
          <w:szCs w:val="22"/>
        </w:rPr>
      </w:pPr>
    </w:p>
    <w:p w14:paraId="786D23B8" w14:textId="77777777" w:rsidR="00401DF2" w:rsidRDefault="00401DF2" w:rsidP="00121038">
      <w:pPr>
        <w:rPr>
          <w:rFonts w:asciiTheme="majorHAnsi" w:hAnsiTheme="majorHAnsi"/>
          <w:sz w:val="22"/>
          <w:szCs w:val="22"/>
        </w:rPr>
      </w:pPr>
    </w:p>
    <w:p w14:paraId="571CBFC7" w14:textId="77777777" w:rsidR="007C5111" w:rsidRPr="00BE4A99" w:rsidRDefault="007C5111" w:rsidP="00121038">
      <w:pPr>
        <w:rPr>
          <w:rFonts w:asciiTheme="majorHAnsi" w:hAnsiTheme="majorHAnsi"/>
          <w:b/>
          <w:bCs/>
        </w:rPr>
      </w:pPr>
      <w:r w:rsidRPr="00BE4A99">
        <w:rPr>
          <w:rFonts w:asciiTheme="majorHAnsi" w:hAnsiTheme="majorHAnsi"/>
          <w:b/>
          <w:bCs/>
        </w:rPr>
        <w:t>AGENDA</w:t>
      </w:r>
    </w:p>
    <w:p w14:paraId="04F62C95" w14:textId="77777777" w:rsidR="007C5111" w:rsidRDefault="007C5111" w:rsidP="00121038">
      <w:pPr>
        <w:rPr>
          <w:rFonts w:asciiTheme="majorHAnsi" w:hAnsiTheme="majorHAnsi"/>
          <w:sz w:val="22"/>
          <w:szCs w:val="22"/>
        </w:rPr>
      </w:pPr>
    </w:p>
    <w:p w14:paraId="0AF2164E" w14:textId="77777777" w:rsidR="00456FC4" w:rsidRPr="00456FC4" w:rsidRDefault="00456FC4" w:rsidP="00EA5E11">
      <w:pPr>
        <w:pStyle w:val="ListParagraph"/>
        <w:numPr>
          <w:ilvl w:val="0"/>
          <w:numId w:val="2"/>
        </w:numPr>
        <w:spacing w:line="480" w:lineRule="auto"/>
        <w:ind w:left="851" w:hanging="709"/>
        <w:contextualSpacing w:val="0"/>
        <w:rPr>
          <w:rFonts w:asciiTheme="majorHAnsi" w:hAnsiTheme="majorHAnsi" w:cstheme="majorHAnsi"/>
          <w:sz w:val="22"/>
          <w:szCs w:val="22"/>
        </w:rPr>
      </w:pPr>
      <w:r w:rsidRPr="00456FC4">
        <w:rPr>
          <w:rFonts w:asciiTheme="majorHAnsi" w:hAnsiTheme="majorHAnsi" w:cstheme="majorHAnsi"/>
          <w:sz w:val="22"/>
          <w:szCs w:val="22"/>
        </w:rPr>
        <w:t>Welcome</w:t>
      </w:r>
    </w:p>
    <w:p w14:paraId="12B6952F" w14:textId="61647AAB" w:rsidR="00EA5E11" w:rsidRDefault="00EA5E11" w:rsidP="00EA5E11">
      <w:pPr>
        <w:pStyle w:val="ListParagraph"/>
        <w:numPr>
          <w:ilvl w:val="0"/>
          <w:numId w:val="2"/>
        </w:numPr>
        <w:ind w:left="851" w:hanging="709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Consideration and adoption of the Draft Social Cluster Visit Week Report of </w:t>
      </w:r>
      <w:r w:rsidR="00B86F0B">
        <w:rPr>
          <w:rFonts w:ascii="Calibri" w:hAnsi="Calibri" w:cs="Calibri"/>
          <w:sz w:val="22"/>
          <w:szCs w:val="22"/>
        </w:rPr>
        <w:t xml:space="preserve">17 </w:t>
      </w:r>
      <w:r>
        <w:rPr>
          <w:rFonts w:ascii="Calibri" w:hAnsi="Calibri" w:cs="Calibri"/>
          <w:sz w:val="22"/>
          <w:szCs w:val="22"/>
        </w:rPr>
        <w:t>to 2</w:t>
      </w:r>
      <w:r w:rsidR="00B86F0B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</w:t>
      </w:r>
      <w:r w:rsidR="00B86F0B">
        <w:rPr>
          <w:rFonts w:ascii="Calibri" w:hAnsi="Calibri" w:cs="Calibri"/>
          <w:sz w:val="22"/>
          <w:szCs w:val="22"/>
        </w:rPr>
        <w:t xml:space="preserve">November </w:t>
      </w:r>
      <w:r>
        <w:rPr>
          <w:rFonts w:ascii="Calibri" w:hAnsi="Calibri" w:cs="Calibri"/>
          <w:sz w:val="22"/>
          <w:szCs w:val="22"/>
        </w:rPr>
        <w:t xml:space="preserve">2025   </w:t>
      </w:r>
    </w:p>
    <w:p w14:paraId="0185DCC8" w14:textId="77777777" w:rsidR="00EA5E11" w:rsidRDefault="00EA5E11" w:rsidP="00EA5E11">
      <w:pPr>
        <w:pStyle w:val="ListParagraph"/>
        <w:ind w:left="851" w:hanging="709"/>
        <w:rPr>
          <w:rFonts w:ascii="Calibri" w:hAnsi="Calibri" w:cs="Calibri"/>
          <w:b/>
          <w:sz w:val="22"/>
          <w:szCs w:val="22"/>
        </w:rPr>
      </w:pPr>
    </w:p>
    <w:p w14:paraId="37C90ABD" w14:textId="1FA5B48E" w:rsidR="00456FC4" w:rsidRPr="00456FC4" w:rsidRDefault="00456FC4" w:rsidP="00EA5E11">
      <w:pPr>
        <w:pStyle w:val="ListParagraph"/>
        <w:numPr>
          <w:ilvl w:val="0"/>
          <w:numId w:val="2"/>
        </w:numPr>
        <w:ind w:left="851" w:hanging="709"/>
        <w:rPr>
          <w:rFonts w:asciiTheme="majorHAnsi" w:hAnsiTheme="majorHAnsi" w:cstheme="majorHAnsi"/>
          <w:sz w:val="22"/>
          <w:szCs w:val="22"/>
        </w:rPr>
      </w:pPr>
      <w:r w:rsidRPr="00456FC4">
        <w:rPr>
          <w:rFonts w:asciiTheme="majorHAnsi" w:hAnsiTheme="majorHAnsi" w:cstheme="majorHAnsi"/>
          <w:sz w:val="22"/>
          <w:szCs w:val="22"/>
        </w:rPr>
        <w:t>Resolutions/ Actions</w:t>
      </w:r>
    </w:p>
    <w:p w14:paraId="4BFB371A" w14:textId="77777777" w:rsidR="003A717C" w:rsidRDefault="003A717C" w:rsidP="00456FC4">
      <w:pPr>
        <w:pStyle w:val="ListParagraph"/>
        <w:rPr>
          <w:rFonts w:asciiTheme="majorHAnsi" w:hAnsiTheme="majorHAnsi"/>
          <w:sz w:val="22"/>
          <w:szCs w:val="22"/>
        </w:rPr>
      </w:pPr>
    </w:p>
    <w:p w14:paraId="2F96B86B" w14:textId="77777777" w:rsidR="000B3A45" w:rsidRDefault="000B3A45" w:rsidP="6CD60A87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4C844EC5" w14:textId="77777777" w:rsidR="00EA5E11" w:rsidRDefault="00EA5E11" w:rsidP="6CD60A87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3A8A607E" w14:textId="77777777" w:rsidR="00EA5E11" w:rsidRDefault="00EA5E11" w:rsidP="6CD60A87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69C4D549" w14:textId="77777777" w:rsidR="00EA5E11" w:rsidRDefault="00EA5E11" w:rsidP="6CD60A87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28D3D021" w14:textId="77777777" w:rsidR="000B3A45" w:rsidRDefault="000B3A45" w:rsidP="6CD60A87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04B34641" w14:textId="60E43F21" w:rsidR="005366B0" w:rsidRPr="000B3A45" w:rsidRDefault="25525042" w:rsidP="000B3A45">
      <w:pPr>
        <w:jc w:val="center"/>
        <w:rPr>
          <w:rFonts w:ascii="Calibri" w:eastAsia="Calibri" w:hAnsi="Calibri" w:cs="Calibri"/>
          <w:sz w:val="20"/>
          <w:szCs w:val="20"/>
        </w:rPr>
      </w:pPr>
      <w:r w:rsidRPr="000B3A4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Please note that the agenda items may be subject to rearrangement by the Committee at short notice. If you are unable to attend the meeting, send your apolog</w:t>
      </w:r>
      <w:r w:rsidRPr="000B3A45">
        <w:rPr>
          <w:rFonts w:ascii="Calibri" w:eastAsia="Calibri" w:hAnsi="Calibri" w:cs="Calibri"/>
          <w:b/>
          <w:bCs/>
          <w:sz w:val="20"/>
          <w:szCs w:val="20"/>
        </w:rPr>
        <w:t>y</w:t>
      </w:r>
      <w:r w:rsidR="72D2D481" w:rsidRPr="000B3A4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0B3A45">
        <w:rPr>
          <w:rFonts w:ascii="Calibri" w:eastAsia="Calibri" w:hAnsi="Calibri" w:cs="Calibri"/>
          <w:b/>
          <w:bCs/>
          <w:sz w:val="20"/>
          <w:szCs w:val="20"/>
        </w:rPr>
        <w:t>and the name of the alternate Member to the Procedural Officer</w:t>
      </w:r>
    </w:p>
    <w:p w14:paraId="06530DD2" w14:textId="6B093D93" w:rsidR="6CD60A87" w:rsidRDefault="6CD60A87" w:rsidP="6CD60A87">
      <w:pPr>
        <w:rPr>
          <w:rFonts w:asciiTheme="majorHAnsi" w:hAnsiTheme="majorHAnsi"/>
          <w:b/>
          <w:bCs/>
          <w:sz w:val="22"/>
          <w:szCs w:val="22"/>
        </w:rPr>
      </w:pPr>
    </w:p>
    <w:sectPr w:rsidR="6CD60A87" w:rsidSect="00E82A2C">
      <w:head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7A4E" w14:textId="77777777" w:rsidR="00E76F69" w:rsidRDefault="00E76F69">
      <w:r>
        <w:separator/>
      </w:r>
    </w:p>
  </w:endnote>
  <w:endnote w:type="continuationSeparator" w:id="0">
    <w:p w14:paraId="0E746228" w14:textId="77777777" w:rsidR="00E76F69" w:rsidRDefault="00E7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0ADF" w14:textId="77777777" w:rsidR="00A4438A" w:rsidRDefault="00A4438A" w:rsidP="00A4438A">
    <w:pPr>
      <w:pStyle w:val="Footer"/>
      <w:tabs>
        <w:tab w:val="clear" w:pos="4320"/>
        <w:tab w:val="clear" w:pos="8640"/>
        <w:tab w:val="left" w:pos="36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E6238" w14:textId="77777777" w:rsidR="00E76F69" w:rsidRDefault="00E76F69">
      <w:r>
        <w:separator/>
      </w:r>
    </w:p>
  </w:footnote>
  <w:footnote w:type="continuationSeparator" w:id="0">
    <w:p w14:paraId="2B07CBF4" w14:textId="77777777" w:rsidR="00E76F69" w:rsidRDefault="00E76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3D96" w14:textId="77777777" w:rsidR="0009402D" w:rsidRDefault="0009402D" w:rsidP="00A8544A">
    <w:pPr>
      <w:pStyle w:val="Header"/>
      <w:tabs>
        <w:tab w:val="clear" w:pos="4320"/>
        <w:tab w:val="clear" w:pos="8640"/>
        <w:tab w:val="left" w:pos="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D33A" w14:textId="77777777" w:rsidR="00E82A2C" w:rsidRDefault="00B85D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71B47F" wp14:editId="472622D6">
          <wp:simplePos x="0" y="0"/>
          <wp:positionH relativeFrom="column">
            <wp:posOffset>-904875</wp:posOffset>
          </wp:positionH>
          <wp:positionV relativeFrom="paragraph">
            <wp:posOffset>-439420</wp:posOffset>
          </wp:positionV>
          <wp:extent cx="7539135" cy="10664228"/>
          <wp:effectExtent l="0" t="0" r="5080" b="3810"/>
          <wp:wrapNone/>
          <wp:docPr id="6319031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031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35" cy="10664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98"/>
    <w:multiLevelType w:val="hybridMultilevel"/>
    <w:tmpl w:val="FF1C677C"/>
    <w:lvl w:ilvl="0" w:tplc="15C0D66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E945E7"/>
    <w:multiLevelType w:val="hybridMultilevel"/>
    <w:tmpl w:val="E4E23194"/>
    <w:lvl w:ilvl="0" w:tplc="809C5B8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2CB7"/>
    <w:multiLevelType w:val="hybridMultilevel"/>
    <w:tmpl w:val="4278591E"/>
    <w:lvl w:ilvl="0" w:tplc="32AC4A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66D23"/>
    <w:multiLevelType w:val="hybridMultilevel"/>
    <w:tmpl w:val="162866B4"/>
    <w:lvl w:ilvl="0" w:tplc="D062CE04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326CFB"/>
    <w:multiLevelType w:val="hybridMultilevel"/>
    <w:tmpl w:val="D7BCF532"/>
    <w:lvl w:ilvl="0" w:tplc="05DC1CC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1D30"/>
    <w:multiLevelType w:val="hybridMultilevel"/>
    <w:tmpl w:val="239457FE"/>
    <w:lvl w:ilvl="0" w:tplc="D7102C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732DE"/>
    <w:multiLevelType w:val="hybridMultilevel"/>
    <w:tmpl w:val="6840B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049517">
    <w:abstractNumId w:val="6"/>
  </w:num>
  <w:num w:numId="2" w16cid:durableId="402992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61883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0214828">
    <w:abstractNumId w:val="0"/>
  </w:num>
  <w:num w:numId="5" w16cid:durableId="1617567074">
    <w:abstractNumId w:val="3"/>
  </w:num>
  <w:num w:numId="6" w16cid:durableId="988168593">
    <w:abstractNumId w:val="2"/>
  </w:num>
  <w:num w:numId="7" w16cid:durableId="650406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4A7524"/>
    <w:rsid w:val="00083FFF"/>
    <w:rsid w:val="0009402D"/>
    <w:rsid w:val="000B3A45"/>
    <w:rsid w:val="000F28B6"/>
    <w:rsid w:val="000F2A92"/>
    <w:rsid w:val="00102A40"/>
    <w:rsid w:val="00106734"/>
    <w:rsid w:val="00113ACA"/>
    <w:rsid w:val="00121038"/>
    <w:rsid w:val="001470F6"/>
    <w:rsid w:val="001E1E00"/>
    <w:rsid w:val="001F2CE6"/>
    <w:rsid w:val="00212DAC"/>
    <w:rsid w:val="0026667E"/>
    <w:rsid w:val="00270C2C"/>
    <w:rsid w:val="00292DFD"/>
    <w:rsid w:val="002C68F1"/>
    <w:rsid w:val="002E3CDA"/>
    <w:rsid w:val="00313A08"/>
    <w:rsid w:val="00325E3A"/>
    <w:rsid w:val="003329CA"/>
    <w:rsid w:val="00346B41"/>
    <w:rsid w:val="003A717C"/>
    <w:rsid w:val="003E6A67"/>
    <w:rsid w:val="00401DF2"/>
    <w:rsid w:val="00456FC4"/>
    <w:rsid w:val="00482C4F"/>
    <w:rsid w:val="004A4C6B"/>
    <w:rsid w:val="004A7524"/>
    <w:rsid w:val="004C5F09"/>
    <w:rsid w:val="004D244D"/>
    <w:rsid w:val="004E6C57"/>
    <w:rsid w:val="00510BC5"/>
    <w:rsid w:val="005366B0"/>
    <w:rsid w:val="005417E5"/>
    <w:rsid w:val="00592871"/>
    <w:rsid w:val="005B05C6"/>
    <w:rsid w:val="005D34AD"/>
    <w:rsid w:val="005F2E02"/>
    <w:rsid w:val="00615909"/>
    <w:rsid w:val="006947CE"/>
    <w:rsid w:val="006F2388"/>
    <w:rsid w:val="007977E9"/>
    <w:rsid w:val="007B48D0"/>
    <w:rsid w:val="007C398E"/>
    <w:rsid w:val="007C5111"/>
    <w:rsid w:val="007D4777"/>
    <w:rsid w:val="007E2B72"/>
    <w:rsid w:val="007F2108"/>
    <w:rsid w:val="008667A4"/>
    <w:rsid w:val="00875291"/>
    <w:rsid w:val="008B10F0"/>
    <w:rsid w:val="008C7549"/>
    <w:rsid w:val="00960D45"/>
    <w:rsid w:val="00984314"/>
    <w:rsid w:val="00A3383A"/>
    <w:rsid w:val="00A4438A"/>
    <w:rsid w:val="00A5118B"/>
    <w:rsid w:val="00A62BCC"/>
    <w:rsid w:val="00A8544A"/>
    <w:rsid w:val="00AF701C"/>
    <w:rsid w:val="00B253B5"/>
    <w:rsid w:val="00B36E29"/>
    <w:rsid w:val="00B85D9D"/>
    <w:rsid w:val="00B86F0B"/>
    <w:rsid w:val="00BA490E"/>
    <w:rsid w:val="00BD4969"/>
    <w:rsid w:val="00BE4A99"/>
    <w:rsid w:val="00BE5915"/>
    <w:rsid w:val="00C35E5F"/>
    <w:rsid w:val="00D355CB"/>
    <w:rsid w:val="00D50B76"/>
    <w:rsid w:val="00D856A7"/>
    <w:rsid w:val="00DC614E"/>
    <w:rsid w:val="00E76F69"/>
    <w:rsid w:val="00E80701"/>
    <w:rsid w:val="00E82A2C"/>
    <w:rsid w:val="00EA5E11"/>
    <w:rsid w:val="00F37FC5"/>
    <w:rsid w:val="00F43302"/>
    <w:rsid w:val="00F4457D"/>
    <w:rsid w:val="00F90868"/>
    <w:rsid w:val="01A5F374"/>
    <w:rsid w:val="0C8C3380"/>
    <w:rsid w:val="25525042"/>
    <w:rsid w:val="37B50B75"/>
    <w:rsid w:val="6338F7EF"/>
    <w:rsid w:val="6BF6E82E"/>
    <w:rsid w:val="6CD60A87"/>
    <w:rsid w:val="72D2D4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111172"/>
  <w15:docId w15:val="{390045C1-0DCA-4C90-B092-2AEC0325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0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02D"/>
  </w:style>
  <w:style w:type="paragraph" w:styleId="Footer">
    <w:name w:val="footer"/>
    <w:basedOn w:val="Normal"/>
    <w:link w:val="FooterChar"/>
    <w:uiPriority w:val="99"/>
    <w:unhideWhenUsed/>
    <w:rsid w:val="000940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02D"/>
  </w:style>
  <w:style w:type="paragraph" w:customStyle="1" w:styleId="BasicParagraph">
    <w:name w:val="[Basic Paragraph]"/>
    <w:basedOn w:val="Normal"/>
    <w:uiPriority w:val="99"/>
    <w:rsid w:val="0009402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39"/>
    <w:rsid w:val="00482C4F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C5111"/>
    <w:pPr>
      <w:ind w:left="720"/>
      <w:contextualSpacing/>
    </w:pPr>
  </w:style>
  <w:style w:type="paragraph" w:styleId="Revision">
    <w:name w:val="Revision"/>
    <w:hidden/>
    <w:uiPriority w:val="99"/>
    <w:semiHidden/>
    <w:rsid w:val="004A7524"/>
  </w:style>
  <w:style w:type="character" w:styleId="CommentReference">
    <w:name w:val="annotation reference"/>
    <w:basedOn w:val="DefaultParagraphFont"/>
    <w:uiPriority w:val="99"/>
    <w:semiHidden/>
    <w:unhideWhenUsed/>
    <w:rsid w:val="004A7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75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5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524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456FC4"/>
  </w:style>
  <w:style w:type="paragraph" w:customStyle="1" w:styleId="Default">
    <w:name w:val="Default"/>
    <w:rsid w:val="00456FC4"/>
    <w:pPr>
      <w:autoSpaceDE w:val="0"/>
      <w:autoSpaceDN w:val="0"/>
      <w:adjustRightInd w:val="0"/>
    </w:pPr>
    <w:rPr>
      <w:rFonts w:ascii="Calibri" w:hAnsi="Calibri" w:cs="Calibri"/>
      <w:color w:val="00000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ssman\AppData\Local\Temp\09cf6d25-91d5-4ace-a156-efc4b9944388_Committee%20Support%20templates.zip.388\Committee%20Support%20templates\Amended%20notice%20of%20a%20mee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be441-8ca4-4b85-b324-5c9e96dafdc1" xsi:nil="true"/>
    <lcf76f155ced4ddcb4097134ff3c332f xmlns="3bb93a38-7365-40ab-b461-14e8e2c71f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72B7803F42F4395EE98BCB4EDD1E5" ma:contentTypeVersion="2" ma:contentTypeDescription="Create a new document." ma:contentTypeScope="" ma:versionID="18fc2b31aac7d6e6a228b16f19126d1d">
  <xsd:schema xmlns:xsd="http://www.w3.org/2001/XMLSchema" xmlns:xs="http://www.w3.org/2001/XMLSchema" xmlns:p="http://schemas.microsoft.com/office/2006/metadata/properties" xmlns:ns2="3bb93a38-7365-40ab-b461-14e8e2c71f32" xmlns:ns3="ff2be441-8ca4-4b85-b324-5c9e96dafdc1" targetNamespace="http://schemas.microsoft.com/office/2006/metadata/properties" ma:root="true" ma:fieldsID="14a57fac897cb223f5a4fc2ba942215c" ns2:_="" ns3:_="">
    <xsd:import namespace="3bb93a38-7365-40ab-b461-14e8e2c71f32"/>
    <xsd:import namespace="ff2be441-8ca4-4b85-b324-5c9e96daf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93a38-7365-40ab-b461-14e8e2c71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282e287-2da5-451f-8e72-e7ff249a9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be441-8ca4-4b85-b324-5c9e96dafd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1b54303-5fe0-49b7-88e5-9a320c462761}" ma:internalName="TaxCatchAll" ma:showField="CatchAllData" ma:web="ff2be441-8ca4-4b85-b324-5c9e96daf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AB2AE-AB67-4291-A21F-C58B28C78345}">
  <ds:schemaRefs>
    <ds:schemaRef ds:uri="http://schemas.microsoft.com/office/2006/metadata/properties"/>
    <ds:schemaRef ds:uri="http://schemas.microsoft.com/office/infopath/2007/PartnerControls"/>
    <ds:schemaRef ds:uri="ff2be441-8ca4-4b85-b324-5c9e96dafdc1"/>
    <ds:schemaRef ds:uri="3bb93a38-7365-40ab-b461-14e8e2c71f32"/>
  </ds:schemaRefs>
</ds:datastoreItem>
</file>

<file path=customXml/itemProps2.xml><?xml version="1.0" encoding="utf-8"?>
<ds:datastoreItem xmlns:ds="http://schemas.openxmlformats.org/officeDocument/2006/customXml" ds:itemID="{878006AD-69D2-4F35-99DD-5770ACB585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E28854-C601-4B6B-8614-4F2A36FDD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93a38-7365-40ab-b461-14e8e2c71f32"/>
    <ds:schemaRef ds:uri="ff2be441-8ca4-4b85-b324-5c9e96daf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878A58-849D-4326-8C24-03A1F9397A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Amended notice of a meeting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>Private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Sassman</dc:creator>
  <cp:lastModifiedBy>Wasiema Hassen Moosa</cp:lastModifiedBy>
  <cp:revision>2</cp:revision>
  <cp:lastPrinted>2014-05-16T04:49:00Z</cp:lastPrinted>
  <dcterms:created xsi:type="dcterms:W3CDTF">2026-02-10T17:54:00Z</dcterms:created>
  <dcterms:modified xsi:type="dcterms:W3CDTF">2026-02-10T17:54:00Z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0x01010069472B7803F42F4395EE98BCB4EDD1E5</vt:lpwstr>
  </property>
  <property fmtid="{D5CDD505-2E9C-101B-9397-08002B2CF9AE}" pid="3" name="GrammarlyDocumentId">
    <vt:lpwstr>dd70a2cb-a49d-4e17-91ee-38df613ca0e9</vt:lpwstr>
  </property>
</Properties>
</file>