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5F7" w14:textId="77777777" w:rsidR="00CE2B8E" w:rsidRDefault="00CE2B8E" w:rsidP="00121038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C74749B" w14:textId="77777777" w:rsidR="00CE2B8E" w:rsidRDefault="00CE2B8E" w:rsidP="00121038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5DE979E" w14:textId="77777777" w:rsidR="00CE2B8E" w:rsidRDefault="00CE2B8E" w:rsidP="00121038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EB22E84" w14:textId="711320CF" w:rsidR="00325E3A" w:rsidRPr="00121038" w:rsidRDefault="00121038" w:rsidP="00121038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7D4777">
        <w:rPr>
          <w:rFonts w:asciiTheme="majorHAnsi" w:hAnsiTheme="majorHAnsi"/>
          <w:b/>
          <w:bCs/>
          <w:sz w:val="28"/>
          <w:szCs w:val="28"/>
        </w:rPr>
        <w:t>NOTICE OF A MEETING</w:t>
      </w:r>
    </w:p>
    <w:p w14:paraId="23F13FE6" w14:textId="77777777" w:rsidR="00CE2B8E" w:rsidRDefault="00CE2B8E" w:rsidP="00CE2B8E">
      <w:pPr>
        <w:jc w:val="center"/>
        <w:rPr>
          <w:rFonts w:asciiTheme="majorHAnsi" w:hAnsiTheme="majorHAnsi"/>
          <w:sz w:val="22"/>
          <w:szCs w:val="22"/>
        </w:rPr>
      </w:pPr>
    </w:p>
    <w:p w14:paraId="4CF0AB60" w14:textId="27411343" w:rsidR="00121038" w:rsidRPr="002F5CB0" w:rsidRDefault="00121038" w:rsidP="50636BBD">
      <w:pPr>
        <w:jc w:val="center"/>
        <w:rPr>
          <w:rFonts w:asciiTheme="majorHAnsi" w:hAnsiTheme="majorHAnsi"/>
          <w:b/>
          <w:bCs/>
        </w:rPr>
      </w:pPr>
      <w:r w:rsidRPr="002F5CB0">
        <w:rPr>
          <w:rFonts w:asciiTheme="majorHAnsi" w:hAnsiTheme="majorHAnsi"/>
          <w:b/>
          <w:bCs/>
        </w:rPr>
        <w:t>STANDING COMMITTEE ON</w:t>
      </w:r>
      <w:r w:rsidR="4031088F" w:rsidRPr="002F5CB0">
        <w:rPr>
          <w:rFonts w:asciiTheme="majorHAnsi" w:hAnsiTheme="majorHAnsi"/>
          <w:b/>
          <w:bCs/>
        </w:rPr>
        <w:t xml:space="preserve"> </w:t>
      </w:r>
      <w:r w:rsidR="0081150C" w:rsidRPr="002F5CB0">
        <w:rPr>
          <w:rFonts w:asciiTheme="majorHAnsi" w:hAnsiTheme="majorHAnsi"/>
          <w:b/>
          <w:bCs/>
        </w:rPr>
        <w:t>EDUCATION</w:t>
      </w:r>
    </w:p>
    <w:p w14:paraId="47EB5246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29B284A1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29C01D73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4A368C55" w14:textId="5E22A602" w:rsidR="007C5111" w:rsidRPr="007C5111" w:rsidRDefault="007C5111" w:rsidP="50636BBD">
            <w:pPr>
              <w:rPr>
                <w:rFonts w:asciiTheme="majorHAnsi" w:hAnsiTheme="majorHAnsi"/>
              </w:rPr>
            </w:pPr>
            <w:r w:rsidRPr="50636BBD">
              <w:rPr>
                <w:rFonts w:asciiTheme="majorHAnsi" w:hAnsiTheme="majorHAnsi"/>
              </w:rPr>
              <w:t>WCPP</w:t>
            </w:r>
            <w:r w:rsidR="00FE1EC7" w:rsidRPr="50636BBD">
              <w:rPr>
                <w:rFonts w:asciiTheme="majorHAnsi" w:hAnsiTheme="majorHAnsi"/>
              </w:rPr>
              <w:t xml:space="preserve"> 11/</w:t>
            </w:r>
            <w:r w:rsidR="0081150C">
              <w:rPr>
                <w:rFonts w:asciiTheme="majorHAnsi" w:hAnsiTheme="majorHAnsi"/>
              </w:rPr>
              <w:t>4/6</w:t>
            </w:r>
          </w:p>
        </w:tc>
      </w:tr>
      <w:tr w:rsidR="007C5111" w:rsidRPr="007C5111" w14:paraId="74A75335" w14:textId="77777777" w:rsidTr="50636BBD">
        <w:trPr>
          <w:trHeight w:val="340"/>
        </w:trPr>
        <w:tc>
          <w:tcPr>
            <w:tcW w:w="9072" w:type="dxa"/>
            <w:gridSpan w:val="5"/>
            <w:vAlign w:val="center"/>
          </w:tcPr>
          <w:p w14:paraId="4096CF9B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4C5A9FDC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523019A7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1A55102F" w14:textId="43FB91C5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Friday, 05 December </w:t>
            </w:r>
            <w:r w:rsidR="00FE1EC7" w:rsidRPr="50636BBD">
              <w:rPr>
                <w:rFonts w:asciiTheme="majorHAnsi" w:hAnsiTheme="majorHAnsi"/>
              </w:rPr>
              <w:t>2025</w:t>
            </w:r>
          </w:p>
        </w:tc>
      </w:tr>
      <w:tr w:rsidR="007C5111" w:rsidRPr="007C5111" w14:paraId="27638B32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4BB38B05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41E91F53" w14:textId="2A268762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FE1EC7" w:rsidRPr="50636BBD">
              <w:rPr>
                <w:rFonts w:asciiTheme="majorHAnsi" w:hAnsiTheme="majorHAnsi"/>
              </w:rPr>
              <w:t xml:space="preserve">:00 </w:t>
            </w:r>
            <w:r w:rsidR="00083FFF" w:rsidRPr="50636BBD">
              <w:rPr>
                <w:rFonts w:asciiTheme="majorHAnsi" w:hAnsiTheme="majorHAnsi"/>
              </w:rPr>
              <w:t>-</w:t>
            </w:r>
            <w:r w:rsidR="00FE1EC7" w:rsidRPr="50636BBD">
              <w:rPr>
                <w:rFonts w:asciiTheme="majorHAnsi" w:hAnsiTheme="majorHAnsi"/>
              </w:rPr>
              <w:t xml:space="preserve"> </w:t>
            </w:r>
            <w:r w:rsidR="00083FFF" w:rsidRPr="50636BB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  <w:r w:rsidR="00083FFF" w:rsidRPr="50636BBD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</w:t>
            </w:r>
            <w:r w:rsidR="00083FFF" w:rsidRPr="50636BBD">
              <w:rPr>
                <w:rFonts w:asciiTheme="majorHAnsi" w:hAnsiTheme="majorHAnsi"/>
              </w:rPr>
              <w:t>0</w:t>
            </w:r>
          </w:p>
        </w:tc>
      </w:tr>
      <w:tr w:rsidR="007C5111" w:rsidRPr="007C5111" w14:paraId="2F77E7B2" w14:textId="77777777" w:rsidTr="50636BBD">
        <w:trPr>
          <w:trHeight w:val="340"/>
        </w:trPr>
        <w:tc>
          <w:tcPr>
            <w:tcW w:w="907" w:type="dxa"/>
            <w:vAlign w:val="center"/>
          </w:tcPr>
          <w:p w14:paraId="30DFC10D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12FDD8EE" w14:textId="21993081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Virtual </w:t>
            </w:r>
            <w:r w:rsidR="5E998A82" w:rsidRPr="50636BBD">
              <w:rPr>
                <w:rFonts w:asciiTheme="majorHAnsi" w:hAnsiTheme="majorHAnsi"/>
              </w:rPr>
              <w:t>via MS Teams</w:t>
            </w:r>
          </w:p>
        </w:tc>
      </w:tr>
      <w:tr w:rsidR="007C5111" w:rsidRPr="007C5111" w14:paraId="791DBE65" w14:textId="77777777" w:rsidTr="50636BBD">
        <w:trPr>
          <w:trHeight w:val="340"/>
        </w:trPr>
        <w:tc>
          <w:tcPr>
            <w:tcW w:w="9072" w:type="dxa"/>
            <w:gridSpan w:val="5"/>
            <w:vAlign w:val="center"/>
          </w:tcPr>
          <w:p w14:paraId="26006B3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303814E4" w14:textId="77777777" w:rsidTr="50636BBD">
        <w:trPr>
          <w:trHeight w:val="316"/>
        </w:trPr>
        <w:tc>
          <w:tcPr>
            <w:tcW w:w="907" w:type="dxa"/>
            <w:vAlign w:val="center"/>
          </w:tcPr>
          <w:p w14:paraId="051E2959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7124EA29" w14:textId="0CE67EDC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Peter Johnson</w:t>
            </w:r>
          </w:p>
        </w:tc>
      </w:tr>
      <w:tr w:rsidR="007C5111" w:rsidRPr="007C5111" w14:paraId="22993113" w14:textId="77777777" w:rsidTr="50636BBD">
        <w:trPr>
          <w:trHeight w:val="316"/>
        </w:trPr>
        <w:tc>
          <w:tcPr>
            <w:tcW w:w="9072" w:type="dxa"/>
            <w:gridSpan w:val="5"/>
            <w:vAlign w:val="center"/>
          </w:tcPr>
          <w:p w14:paraId="72863B2D" w14:textId="73BAC724" w:rsidR="007C5111" w:rsidRPr="007C5111" w:rsidRDefault="007C5111" w:rsidP="50636BBD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7D7CA3E1" w14:textId="77777777" w:rsidTr="50636BBD">
        <w:trPr>
          <w:trHeight w:val="316"/>
        </w:trPr>
        <w:tc>
          <w:tcPr>
            <w:tcW w:w="1276" w:type="dxa"/>
            <w:gridSpan w:val="2"/>
            <w:vAlign w:val="center"/>
          </w:tcPr>
          <w:p w14:paraId="69FC65F7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12E09A30" w14:textId="019D8808" w:rsidR="007C5111" w:rsidRPr="007C5111" w:rsidRDefault="0081150C" w:rsidP="50636B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D87D4AA" w14:textId="49660D81" w:rsidR="007C5111" w:rsidRPr="007C5111" w:rsidRDefault="007C5111" w:rsidP="50636BBD">
            <w:pPr>
              <w:spacing w:line="259" w:lineRule="auto"/>
              <w:rPr>
                <w:rFonts w:asciiTheme="majorHAnsi" w:hAnsiTheme="majorHAnsi"/>
                <w:sz w:val="14"/>
                <w:szCs w:val="14"/>
              </w:rPr>
            </w:pPr>
            <w:r w:rsidRPr="50636BBD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6EF6648F" w14:textId="137840AC" w:rsidR="007C5111" w:rsidRPr="007C5111" w:rsidRDefault="0081150C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31A7D82A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00B58BF4" w14:textId="77777777" w:rsidR="0081150C" w:rsidRDefault="0081150C" w:rsidP="00121038">
      <w:pPr>
        <w:rPr>
          <w:rFonts w:asciiTheme="majorHAnsi" w:hAnsiTheme="majorHAnsi"/>
          <w:b/>
          <w:bCs/>
        </w:rPr>
      </w:pPr>
    </w:p>
    <w:p w14:paraId="0F1C8C9E" w14:textId="785F726C" w:rsidR="007C5111" w:rsidRPr="002F5CB0" w:rsidRDefault="007C5111" w:rsidP="00121038">
      <w:pPr>
        <w:rPr>
          <w:rFonts w:asciiTheme="majorHAnsi" w:hAnsiTheme="majorHAnsi"/>
          <w:b/>
          <w:bCs/>
        </w:rPr>
      </w:pPr>
      <w:r w:rsidRPr="002F5CB0">
        <w:rPr>
          <w:rFonts w:asciiTheme="majorHAnsi" w:hAnsiTheme="majorHAnsi"/>
          <w:b/>
          <w:bCs/>
        </w:rPr>
        <w:t>AGENDA</w:t>
      </w:r>
    </w:p>
    <w:p w14:paraId="554B3634" w14:textId="77777777" w:rsidR="007C5111" w:rsidRDefault="007C5111" w:rsidP="0081150C">
      <w:pPr>
        <w:ind w:left="851" w:hanging="567"/>
        <w:rPr>
          <w:rFonts w:asciiTheme="majorHAnsi" w:hAnsiTheme="majorHAnsi"/>
          <w:sz w:val="22"/>
          <w:szCs w:val="22"/>
        </w:rPr>
      </w:pPr>
    </w:p>
    <w:p w14:paraId="35F27AD5" w14:textId="77777777" w:rsidR="0081150C" w:rsidRDefault="0081150C" w:rsidP="002F5CB0">
      <w:pPr>
        <w:ind w:left="851" w:hanging="567"/>
        <w:rPr>
          <w:rFonts w:asciiTheme="majorHAnsi" w:hAnsiTheme="majorHAnsi"/>
          <w:sz w:val="22"/>
          <w:szCs w:val="22"/>
        </w:rPr>
      </w:pPr>
    </w:p>
    <w:p w14:paraId="11255A94" w14:textId="0755CEF2" w:rsidR="0081150C" w:rsidRPr="0081150C" w:rsidRDefault="005366B0" w:rsidP="002F5CB0">
      <w:pPr>
        <w:pStyle w:val="Default"/>
        <w:numPr>
          <w:ilvl w:val="0"/>
          <w:numId w:val="5"/>
        </w:numPr>
        <w:ind w:left="851" w:right="-22" w:hanging="567"/>
        <w:rPr>
          <w:rFonts w:asciiTheme="majorHAnsi" w:hAnsiTheme="majorHAnsi" w:cstheme="majorHAnsi"/>
          <w:sz w:val="22"/>
          <w:szCs w:val="22"/>
        </w:rPr>
      </w:pPr>
      <w:r w:rsidRPr="0081150C">
        <w:rPr>
          <w:rFonts w:asciiTheme="majorHAnsi" w:hAnsiTheme="majorHAnsi" w:cstheme="majorHAnsi"/>
          <w:sz w:val="22"/>
          <w:szCs w:val="22"/>
        </w:rPr>
        <w:t>Welcome and attendance</w:t>
      </w:r>
    </w:p>
    <w:p w14:paraId="275D050C" w14:textId="77777777" w:rsidR="0081150C" w:rsidRPr="002F5CB0" w:rsidRDefault="0081150C" w:rsidP="002F5CB0">
      <w:pPr>
        <w:pStyle w:val="ListParagraph"/>
        <w:autoSpaceDE w:val="0"/>
        <w:autoSpaceDN w:val="0"/>
        <w:adjustRightInd w:val="0"/>
        <w:ind w:left="851" w:hanging="567"/>
        <w:rPr>
          <w:rFonts w:asciiTheme="majorHAnsi" w:hAnsiTheme="majorHAnsi" w:cstheme="majorHAnsi"/>
          <w:sz w:val="22"/>
          <w:szCs w:val="22"/>
        </w:rPr>
      </w:pPr>
    </w:p>
    <w:p w14:paraId="55107B6F" w14:textId="73170CB2" w:rsidR="0081150C" w:rsidRPr="002F5CB0" w:rsidRDefault="0081150C" w:rsidP="002F5CB0">
      <w:pPr>
        <w:pStyle w:val="ListParagraph"/>
        <w:numPr>
          <w:ilvl w:val="0"/>
          <w:numId w:val="5"/>
        </w:numPr>
        <w:ind w:left="851" w:hanging="567"/>
        <w:rPr>
          <w:rFonts w:asciiTheme="majorHAnsi" w:hAnsiTheme="majorHAnsi" w:cstheme="majorHAnsi"/>
          <w:sz w:val="22"/>
          <w:szCs w:val="22"/>
        </w:rPr>
      </w:pPr>
      <w:r w:rsidRPr="002F5CB0">
        <w:rPr>
          <w:rFonts w:asciiTheme="majorHAnsi" w:hAnsiTheme="majorHAnsi" w:cstheme="majorHAnsi"/>
          <w:sz w:val="22"/>
          <w:szCs w:val="22"/>
        </w:rPr>
        <w:t xml:space="preserve">Deliberation on Vote 5: Education in the Schedule to the Western Cape Adjustments Appropriation Bill, 2025. </w:t>
      </w:r>
    </w:p>
    <w:p w14:paraId="745C398C" w14:textId="77777777" w:rsidR="0081150C" w:rsidRPr="002F5CB0" w:rsidRDefault="0081150C" w:rsidP="002F5CB0">
      <w:pPr>
        <w:pStyle w:val="Default"/>
        <w:ind w:left="851" w:hanging="567"/>
        <w:rPr>
          <w:rFonts w:asciiTheme="majorHAnsi" w:hAnsiTheme="majorHAnsi" w:cstheme="majorHAnsi"/>
          <w:sz w:val="22"/>
          <w:szCs w:val="22"/>
        </w:rPr>
      </w:pPr>
    </w:p>
    <w:p w14:paraId="1118A31A" w14:textId="6B1D59EF" w:rsidR="0081150C" w:rsidRPr="002F5CB0" w:rsidRDefault="0081150C" w:rsidP="002F5CB0">
      <w:pPr>
        <w:pStyle w:val="Default"/>
        <w:numPr>
          <w:ilvl w:val="0"/>
          <w:numId w:val="5"/>
        </w:numPr>
        <w:ind w:left="851" w:hanging="567"/>
        <w:rPr>
          <w:rFonts w:asciiTheme="majorHAnsi" w:hAnsiTheme="majorHAnsi" w:cstheme="majorHAnsi"/>
          <w:sz w:val="22"/>
          <w:szCs w:val="22"/>
        </w:rPr>
      </w:pPr>
      <w:r w:rsidRPr="002F5CB0">
        <w:rPr>
          <w:rFonts w:asciiTheme="majorHAnsi" w:hAnsiTheme="majorHAnsi" w:cstheme="majorHAnsi"/>
          <w:sz w:val="22"/>
          <w:szCs w:val="22"/>
        </w:rPr>
        <w:t>Consideration and adoption of the Draft Committee Report on the deliberation on Vote 5: Education in the schedule to the Western Cape Adjustments Appropriation Bill, 2025.</w:t>
      </w:r>
    </w:p>
    <w:p w14:paraId="7935DE01" w14:textId="77777777" w:rsidR="0081150C" w:rsidRPr="002F5CB0" w:rsidRDefault="0081150C" w:rsidP="002F5CB0">
      <w:pPr>
        <w:pStyle w:val="ListParagraph"/>
        <w:ind w:left="851" w:hanging="567"/>
        <w:rPr>
          <w:rFonts w:asciiTheme="majorHAnsi" w:hAnsiTheme="majorHAnsi" w:cstheme="majorHAnsi"/>
          <w:sz w:val="22"/>
          <w:szCs w:val="22"/>
        </w:rPr>
      </w:pPr>
    </w:p>
    <w:p w14:paraId="2292CA18" w14:textId="77777777" w:rsidR="0081150C" w:rsidRDefault="0081150C" w:rsidP="0081150C">
      <w:pPr>
        <w:pStyle w:val="Default"/>
        <w:numPr>
          <w:ilvl w:val="0"/>
          <w:numId w:val="5"/>
        </w:numPr>
        <w:ind w:left="851" w:hanging="567"/>
        <w:rPr>
          <w:rFonts w:asciiTheme="majorHAnsi" w:hAnsiTheme="majorHAnsi" w:cstheme="majorHAnsi"/>
          <w:sz w:val="22"/>
          <w:szCs w:val="22"/>
        </w:rPr>
      </w:pPr>
      <w:r w:rsidRPr="002F5CB0">
        <w:rPr>
          <w:rFonts w:asciiTheme="majorHAnsi" w:hAnsiTheme="majorHAnsi" w:cstheme="majorHAnsi"/>
          <w:sz w:val="22"/>
          <w:szCs w:val="22"/>
        </w:rPr>
        <w:t>Consideration and adoption of the following Draft Documents:</w:t>
      </w:r>
    </w:p>
    <w:p w14:paraId="388A0C8E" w14:textId="77777777" w:rsidR="0081150C" w:rsidRDefault="0081150C" w:rsidP="002F5CB0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7788239" w14:textId="77777777" w:rsidR="00954C39" w:rsidRDefault="00954C39" w:rsidP="00954C39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Draft Report to Boland Landbouskool in Paarl.</w:t>
      </w:r>
    </w:p>
    <w:p w14:paraId="5AAC3226" w14:textId="1B5B5007" w:rsidR="00954C39" w:rsidRDefault="00954C39" w:rsidP="00CF2BB3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Draft Minutes of 16 September 2025</w:t>
      </w:r>
    </w:p>
    <w:p w14:paraId="106D690D" w14:textId="2EB08986" w:rsidR="00954C39" w:rsidRPr="00954C39" w:rsidRDefault="00954C39" w:rsidP="00CF2BB3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Draft Minutes of 23 September 2025</w:t>
      </w:r>
    </w:p>
    <w:p w14:paraId="738ACE9E" w14:textId="00DF09C8" w:rsidR="009A74CA" w:rsidRDefault="009A74CA" w:rsidP="00CF2BB3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Draft </w:t>
      </w:r>
      <w:r w:rsidR="0012178B">
        <w:rPr>
          <w:rFonts w:asciiTheme="majorHAnsi" w:hAnsiTheme="majorHAnsi" w:cstheme="majorHAnsi"/>
          <w:sz w:val="22"/>
          <w:szCs w:val="22"/>
        </w:rPr>
        <w:t xml:space="preserve">Report on the Annual Report of </w:t>
      </w:r>
      <w:r w:rsidR="00CC426A">
        <w:rPr>
          <w:rFonts w:asciiTheme="majorHAnsi" w:hAnsiTheme="majorHAnsi" w:cstheme="majorHAnsi"/>
          <w:sz w:val="22"/>
          <w:szCs w:val="22"/>
        </w:rPr>
        <w:t xml:space="preserve">the </w:t>
      </w:r>
      <w:r w:rsidR="0012178B">
        <w:rPr>
          <w:rFonts w:asciiTheme="majorHAnsi" w:hAnsiTheme="majorHAnsi" w:cstheme="majorHAnsi"/>
          <w:sz w:val="22"/>
          <w:szCs w:val="22"/>
        </w:rPr>
        <w:t>W</w:t>
      </w:r>
      <w:r w:rsidR="00CC426A">
        <w:rPr>
          <w:rFonts w:asciiTheme="majorHAnsi" w:hAnsiTheme="majorHAnsi" w:cstheme="majorHAnsi"/>
          <w:sz w:val="22"/>
          <w:szCs w:val="22"/>
        </w:rPr>
        <w:t xml:space="preserve">estern </w:t>
      </w:r>
      <w:r w:rsidR="0012178B">
        <w:rPr>
          <w:rFonts w:asciiTheme="majorHAnsi" w:hAnsiTheme="majorHAnsi" w:cstheme="majorHAnsi"/>
          <w:sz w:val="22"/>
          <w:szCs w:val="22"/>
        </w:rPr>
        <w:t>C</w:t>
      </w:r>
      <w:r w:rsidR="00CC426A">
        <w:rPr>
          <w:rFonts w:asciiTheme="majorHAnsi" w:hAnsiTheme="majorHAnsi" w:cstheme="majorHAnsi"/>
          <w:sz w:val="22"/>
          <w:szCs w:val="22"/>
        </w:rPr>
        <w:t xml:space="preserve">ape </w:t>
      </w:r>
      <w:r w:rsidR="0012178B">
        <w:rPr>
          <w:rFonts w:asciiTheme="majorHAnsi" w:hAnsiTheme="majorHAnsi" w:cstheme="majorHAnsi"/>
          <w:sz w:val="22"/>
          <w:szCs w:val="22"/>
        </w:rPr>
        <w:t>E</w:t>
      </w:r>
      <w:r w:rsidR="00CC426A">
        <w:rPr>
          <w:rFonts w:asciiTheme="majorHAnsi" w:hAnsiTheme="majorHAnsi" w:cstheme="majorHAnsi"/>
          <w:sz w:val="22"/>
          <w:szCs w:val="22"/>
        </w:rPr>
        <w:t xml:space="preserve">ducation </w:t>
      </w:r>
      <w:r w:rsidR="0012178B">
        <w:rPr>
          <w:rFonts w:asciiTheme="majorHAnsi" w:hAnsiTheme="majorHAnsi" w:cstheme="majorHAnsi"/>
          <w:sz w:val="22"/>
          <w:szCs w:val="22"/>
        </w:rPr>
        <w:t>D</w:t>
      </w:r>
      <w:r w:rsidR="00CC426A">
        <w:rPr>
          <w:rFonts w:asciiTheme="majorHAnsi" w:hAnsiTheme="majorHAnsi" w:cstheme="majorHAnsi"/>
          <w:sz w:val="22"/>
          <w:szCs w:val="22"/>
        </w:rPr>
        <w:t xml:space="preserve">epartment </w:t>
      </w:r>
      <w:r w:rsidR="00D34438">
        <w:rPr>
          <w:rFonts w:asciiTheme="majorHAnsi" w:hAnsiTheme="majorHAnsi" w:cstheme="majorHAnsi"/>
          <w:sz w:val="22"/>
          <w:szCs w:val="22"/>
        </w:rPr>
        <w:t>for 2024/2025</w:t>
      </w:r>
    </w:p>
    <w:p w14:paraId="15A3A4B9" w14:textId="269F7302" w:rsidR="50636BBD" w:rsidRPr="0081150C" w:rsidRDefault="50636BBD" w:rsidP="002F5CB0">
      <w:pPr>
        <w:spacing w:line="259" w:lineRule="auto"/>
        <w:ind w:left="851" w:hanging="567"/>
        <w:rPr>
          <w:rFonts w:asciiTheme="majorHAnsi" w:hAnsiTheme="majorHAnsi" w:cstheme="majorHAnsi"/>
          <w:color w:val="000000" w:themeColor="text1"/>
          <w:sz w:val="22"/>
          <w:szCs w:val="22"/>
          <w:lang w:val="en-ZA" w:eastAsia="en-ZA"/>
        </w:rPr>
      </w:pPr>
    </w:p>
    <w:p w14:paraId="6009D70B" w14:textId="6D923153" w:rsidR="00FE1EC7" w:rsidRPr="002F5CB0" w:rsidRDefault="00FE1EC7" w:rsidP="002F5CB0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567"/>
        <w:rPr>
          <w:rFonts w:asciiTheme="majorHAnsi" w:hAnsiTheme="majorHAnsi" w:cstheme="majorHAnsi"/>
          <w:color w:val="000000"/>
          <w:sz w:val="22"/>
          <w:szCs w:val="22"/>
          <w:lang w:val="en-ZA" w:eastAsia="en-ZA"/>
        </w:rPr>
      </w:pPr>
      <w:r w:rsidRPr="002F5CB0">
        <w:rPr>
          <w:rFonts w:asciiTheme="majorHAnsi" w:hAnsiTheme="majorHAnsi" w:cstheme="majorHAnsi"/>
          <w:color w:val="000000" w:themeColor="text1"/>
          <w:sz w:val="22"/>
          <w:szCs w:val="22"/>
          <w:lang w:val="en-ZA" w:eastAsia="en-ZA"/>
        </w:rPr>
        <w:t xml:space="preserve">Resolutions/Actions </w:t>
      </w:r>
    </w:p>
    <w:p w14:paraId="748BBDE6" w14:textId="77777777" w:rsidR="00FE1EC7" w:rsidRPr="00207194" w:rsidRDefault="00FE1EC7" w:rsidP="00FE1EC7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  <w:lang w:val="en-ZA" w:eastAsia="en-ZA"/>
        </w:rPr>
      </w:pPr>
    </w:p>
    <w:p w14:paraId="03665521" w14:textId="34D278F4" w:rsidR="50636BBD" w:rsidRDefault="50636BBD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05B2A89E" w14:textId="77777777" w:rsidR="0081150C" w:rsidRDefault="0081150C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1C9752F4" w14:textId="77777777" w:rsidR="0081150C" w:rsidRDefault="0081150C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2237818A" w14:textId="77777777" w:rsidR="0081150C" w:rsidRDefault="0081150C" w:rsidP="50636BBD">
      <w:pPr>
        <w:rPr>
          <w:rFonts w:asciiTheme="majorHAnsi" w:hAnsiTheme="majorHAnsi"/>
          <w:b/>
          <w:bCs/>
          <w:sz w:val="22"/>
          <w:szCs w:val="22"/>
        </w:rPr>
      </w:pPr>
    </w:p>
    <w:p w14:paraId="296A8DB5" w14:textId="627CFC89" w:rsidR="005366B0" w:rsidRPr="00212DAC" w:rsidRDefault="005366B0" w:rsidP="50636BBD">
      <w:pPr>
        <w:rPr>
          <w:rFonts w:asciiTheme="majorHAnsi" w:hAnsiTheme="majorHAnsi"/>
          <w:b/>
          <w:bCs/>
          <w:sz w:val="22"/>
          <w:szCs w:val="22"/>
        </w:rPr>
      </w:pPr>
      <w:r w:rsidRPr="50636BBD">
        <w:rPr>
          <w:rFonts w:asciiTheme="majorHAnsi" w:hAnsiTheme="majorHAnsi"/>
          <w:b/>
          <w:bCs/>
          <w:sz w:val="22"/>
          <w:szCs w:val="22"/>
        </w:rPr>
        <w:t>Please note that the agenda items may be subject to rearrangement by the Committee at short notice. If you are unable to attend the meeting, kindly send your apolog</w:t>
      </w:r>
      <w:r w:rsidR="007B48D0" w:rsidRPr="50636BBD">
        <w:rPr>
          <w:rFonts w:asciiTheme="majorHAnsi" w:hAnsiTheme="majorHAnsi"/>
          <w:b/>
          <w:bCs/>
          <w:sz w:val="22"/>
          <w:szCs w:val="22"/>
        </w:rPr>
        <w:t xml:space="preserve">ies </w:t>
      </w:r>
      <w:r w:rsidRPr="50636BBD">
        <w:rPr>
          <w:rFonts w:asciiTheme="majorHAnsi" w:hAnsiTheme="majorHAnsi"/>
          <w:b/>
          <w:bCs/>
          <w:sz w:val="22"/>
          <w:szCs w:val="22"/>
        </w:rPr>
        <w:t>to the Procedural Officer and arrange for an alternate</w:t>
      </w:r>
      <w:r w:rsidR="00106734" w:rsidRPr="50636BB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50636BBD">
        <w:rPr>
          <w:rFonts w:asciiTheme="majorHAnsi" w:hAnsiTheme="majorHAnsi"/>
          <w:b/>
          <w:bCs/>
          <w:sz w:val="22"/>
          <w:szCs w:val="22"/>
        </w:rPr>
        <w:t>to attend in your place. Please provide the name of the alternate as soon as possible.</w:t>
      </w:r>
    </w:p>
    <w:sectPr w:rsidR="005366B0" w:rsidRPr="00212DAC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BA6D" w14:textId="77777777" w:rsidR="0066612B" w:rsidRDefault="0066612B">
      <w:r>
        <w:separator/>
      </w:r>
    </w:p>
  </w:endnote>
  <w:endnote w:type="continuationSeparator" w:id="0">
    <w:p w14:paraId="76C30EB2" w14:textId="77777777" w:rsidR="0066612B" w:rsidRDefault="0066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F60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6048" w14:textId="77777777" w:rsidR="0066612B" w:rsidRDefault="0066612B">
      <w:r>
        <w:separator/>
      </w:r>
    </w:p>
  </w:footnote>
  <w:footnote w:type="continuationSeparator" w:id="0">
    <w:p w14:paraId="36534543" w14:textId="77777777" w:rsidR="0066612B" w:rsidRDefault="0066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299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2CE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07262" wp14:editId="3480D120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5E7"/>
    <w:multiLevelType w:val="hybridMultilevel"/>
    <w:tmpl w:val="7BC470FA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>
      <w:start w:val="1"/>
      <w:numFmt w:val="lowerRoman"/>
      <w:lvlText w:val="%3."/>
      <w:lvlJc w:val="right"/>
      <w:pPr>
        <w:ind w:left="1942" w:hanging="180"/>
      </w:pPr>
    </w:lvl>
    <w:lvl w:ilvl="3" w:tplc="1C09000F">
      <w:start w:val="1"/>
      <w:numFmt w:val="decimal"/>
      <w:lvlText w:val="%4."/>
      <w:lvlJc w:val="left"/>
      <w:pPr>
        <w:ind w:left="2662" w:hanging="360"/>
      </w:pPr>
    </w:lvl>
    <w:lvl w:ilvl="4" w:tplc="1C090019">
      <w:start w:val="1"/>
      <w:numFmt w:val="lowerLetter"/>
      <w:lvlText w:val="%5."/>
      <w:lvlJc w:val="left"/>
      <w:pPr>
        <w:ind w:left="3382" w:hanging="360"/>
      </w:pPr>
    </w:lvl>
    <w:lvl w:ilvl="5" w:tplc="1C09001B">
      <w:start w:val="1"/>
      <w:numFmt w:val="lowerRoman"/>
      <w:lvlText w:val="%6."/>
      <w:lvlJc w:val="right"/>
      <w:pPr>
        <w:ind w:left="4102" w:hanging="180"/>
      </w:pPr>
    </w:lvl>
    <w:lvl w:ilvl="6" w:tplc="1C09000F">
      <w:start w:val="1"/>
      <w:numFmt w:val="decimal"/>
      <w:lvlText w:val="%7."/>
      <w:lvlJc w:val="left"/>
      <w:pPr>
        <w:ind w:left="4822" w:hanging="360"/>
      </w:pPr>
    </w:lvl>
    <w:lvl w:ilvl="7" w:tplc="1C090019">
      <w:start w:val="1"/>
      <w:numFmt w:val="lowerLetter"/>
      <w:lvlText w:val="%8."/>
      <w:lvlJc w:val="left"/>
      <w:pPr>
        <w:ind w:left="5542" w:hanging="360"/>
      </w:pPr>
    </w:lvl>
    <w:lvl w:ilvl="8" w:tplc="1C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4D7D2F"/>
    <w:multiLevelType w:val="hybridMultilevel"/>
    <w:tmpl w:val="46DE0428"/>
    <w:lvl w:ilvl="0" w:tplc="4E78AB26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theme="majorHAnsi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51B3C17"/>
    <w:multiLevelType w:val="hybridMultilevel"/>
    <w:tmpl w:val="0110F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BFD"/>
    <w:multiLevelType w:val="hybridMultilevel"/>
    <w:tmpl w:val="80444B86"/>
    <w:lvl w:ilvl="0" w:tplc="1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4"/>
  </w:num>
  <w:num w:numId="2" w16cid:durableId="2076128190">
    <w:abstractNumId w:val="3"/>
  </w:num>
  <w:num w:numId="3" w16cid:durableId="20375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316617">
    <w:abstractNumId w:val="0"/>
  </w:num>
  <w:num w:numId="5" w16cid:durableId="526451206">
    <w:abstractNumId w:val="2"/>
  </w:num>
  <w:num w:numId="6" w16cid:durableId="181498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E1EC7"/>
    <w:rsid w:val="000455CC"/>
    <w:rsid w:val="000825A8"/>
    <w:rsid w:val="00083FFF"/>
    <w:rsid w:val="0009402D"/>
    <w:rsid w:val="000D0886"/>
    <w:rsid w:val="000F28B6"/>
    <w:rsid w:val="00106734"/>
    <w:rsid w:val="00121038"/>
    <w:rsid w:val="0012178B"/>
    <w:rsid w:val="001C210E"/>
    <w:rsid w:val="001F2CE6"/>
    <w:rsid w:val="00212DAC"/>
    <w:rsid w:val="00292DFD"/>
    <w:rsid w:val="002C68F1"/>
    <w:rsid w:val="002F5CB0"/>
    <w:rsid w:val="00313A08"/>
    <w:rsid w:val="00325E3A"/>
    <w:rsid w:val="003A717C"/>
    <w:rsid w:val="003D2FAA"/>
    <w:rsid w:val="00470916"/>
    <w:rsid w:val="00482C4F"/>
    <w:rsid w:val="00526A0E"/>
    <w:rsid w:val="005366B0"/>
    <w:rsid w:val="005417E5"/>
    <w:rsid w:val="00564CDB"/>
    <w:rsid w:val="00592871"/>
    <w:rsid w:val="005D34AD"/>
    <w:rsid w:val="00615909"/>
    <w:rsid w:val="00641547"/>
    <w:rsid w:val="0066612B"/>
    <w:rsid w:val="006F2388"/>
    <w:rsid w:val="006F5C8D"/>
    <w:rsid w:val="00703247"/>
    <w:rsid w:val="007201B0"/>
    <w:rsid w:val="00792F9F"/>
    <w:rsid w:val="007B48D0"/>
    <w:rsid w:val="007C398E"/>
    <w:rsid w:val="007C5111"/>
    <w:rsid w:val="007C684B"/>
    <w:rsid w:val="007D4777"/>
    <w:rsid w:val="007E2B72"/>
    <w:rsid w:val="0081150C"/>
    <w:rsid w:val="00863CB5"/>
    <w:rsid w:val="008B10F0"/>
    <w:rsid w:val="00924766"/>
    <w:rsid w:val="00954C39"/>
    <w:rsid w:val="009607F3"/>
    <w:rsid w:val="00984314"/>
    <w:rsid w:val="009A74CA"/>
    <w:rsid w:val="009B5938"/>
    <w:rsid w:val="009D0A46"/>
    <w:rsid w:val="00A044CB"/>
    <w:rsid w:val="00A4438A"/>
    <w:rsid w:val="00A62BCC"/>
    <w:rsid w:val="00A8544A"/>
    <w:rsid w:val="00AC577A"/>
    <w:rsid w:val="00AE76BC"/>
    <w:rsid w:val="00AF701C"/>
    <w:rsid w:val="00B03B10"/>
    <w:rsid w:val="00B253B5"/>
    <w:rsid w:val="00B36E29"/>
    <w:rsid w:val="00B85D9D"/>
    <w:rsid w:val="00B96E39"/>
    <w:rsid w:val="00BA5403"/>
    <w:rsid w:val="00BE2EED"/>
    <w:rsid w:val="00CC426A"/>
    <w:rsid w:val="00CE2B8E"/>
    <w:rsid w:val="00CF2BB3"/>
    <w:rsid w:val="00D34438"/>
    <w:rsid w:val="00D856A7"/>
    <w:rsid w:val="00D95F8B"/>
    <w:rsid w:val="00DB1740"/>
    <w:rsid w:val="00DC3EC0"/>
    <w:rsid w:val="00DF2A19"/>
    <w:rsid w:val="00E26874"/>
    <w:rsid w:val="00E80701"/>
    <w:rsid w:val="00E82A2C"/>
    <w:rsid w:val="00EE3001"/>
    <w:rsid w:val="00F37FC5"/>
    <w:rsid w:val="00F43A18"/>
    <w:rsid w:val="00F4457D"/>
    <w:rsid w:val="00FB0BCB"/>
    <w:rsid w:val="00FE1EC7"/>
    <w:rsid w:val="0187BC9E"/>
    <w:rsid w:val="056CCFA7"/>
    <w:rsid w:val="06BF1336"/>
    <w:rsid w:val="08361F5E"/>
    <w:rsid w:val="08E33FFC"/>
    <w:rsid w:val="095BB994"/>
    <w:rsid w:val="0E0C720A"/>
    <w:rsid w:val="110BC1C2"/>
    <w:rsid w:val="139B60AA"/>
    <w:rsid w:val="14EA47A3"/>
    <w:rsid w:val="16B87FD5"/>
    <w:rsid w:val="1AB09F3F"/>
    <w:rsid w:val="213F9724"/>
    <w:rsid w:val="223F7343"/>
    <w:rsid w:val="288AD154"/>
    <w:rsid w:val="28C08F79"/>
    <w:rsid w:val="294B476D"/>
    <w:rsid w:val="2C674BBF"/>
    <w:rsid w:val="2E1B1485"/>
    <w:rsid w:val="2E2E6A52"/>
    <w:rsid w:val="2F7F2951"/>
    <w:rsid w:val="3482DAA5"/>
    <w:rsid w:val="34A51AA3"/>
    <w:rsid w:val="38C71AA0"/>
    <w:rsid w:val="4031088F"/>
    <w:rsid w:val="446C6752"/>
    <w:rsid w:val="447F351B"/>
    <w:rsid w:val="497AFE33"/>
    <w:rsid w:val="4C86E827"/>
    <w:rsid w:val="4F4D9084"/>
    <w:rsid w:val="50636BBD"/>
    <w:rsid w:val="59AD13CB"/>
    <w:rsid w:val="5A10075A"/>
    <w:rsid w:val="5E8575CB"/>
    <w:rsid w:val="5E998A82"/>
    <w:rsid w:val="617BBF38"/>
    <w:rsid w:val="61C0EFD8"/>
    <w:rsid w:val="6F951E85"/>
    <w:rsid w:val="71482315"/>
    <w:rsid w:val="74ECACCA"/>
    <w:rsid w:val="7D3FED79"/>
    <w:rsid w:val="7D6239C7"/>
    <w:rsid w:val="7F601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F23ABAC"/>
  <w15:docId w15:val="{B65144AE-DC11-4A80-AD9A-7A168E1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1EC7"/>
  </w:style>
  <w:style w:type="paragraph" w:styleId="Revision">
    <w:name w:val="Revision"/>
    <w:hidden/>
    <w:uiPriority w:val="99"/>
    <w:semiHidden/>
    <w:rsid w:val="00EE3001"/>
  </w:style>
  <w:style w:type="character" w:styleId="CommentReference">
    <w:name w:val="annotation reference"/>
    <w:basedOn w:val="DefaultParagraphFont"/>
    <w:uiPriority w:val="99"/>
    <w:semiHidden/>
    <w:unhideWhenUsed/>
    <w:rsid w:val="00EE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01"/>
    <w:rPr>
      <w:b/>
      <w:bCs/>
      <w:sz w:val="20"/>
      <w:szCs w:val="20"/>
    </w:rPr>
  </w:style>
  <w:style w:type="paragraph" w:customStyle="1" w:styleId="Default">
    <w:name w:val="Default"/>
    <w:rsid w:val="0081150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mah\AppData\Local\Temp\89b96d62-d168-4e9e-bfa6-3fab9837860d_Committee%20Support%20templates.zip.60d\Committee%20Support%20templates\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3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a meeting</Template>
  <TotalTime>0</TotalTime>
  <Pages>1</Pages>
  <Words>174</Words>
  <Characters>1016</Characters>
  <Application>Microsoft Office Word</Application>
  <DocSecurity>0</DocSecurity>
  <Lines>84</Lines>
  <Paragraphs>62</Paragraphs>
  <ScaleCrop>false</ScaleCrop>
  <Company>Private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Waseemah Kamish-Achmat</dc:creator>
  <cp:lastModifiedBy>Wasiema Hassen Moosa</cp:lastModifiedBy>
  <cp:revision>4</cp:revision>
  <cp:lastPrinted>2014-05-16T04:49:00Z</cp:lastPrinted>
  <dcterms:created xsi:type="dcterms:W3CDTF">2025-11-26T10:07:00Z</dcterms:created>
  <dcterms:modified xsi:type="dcterms:W3CDTF">2025-12-03T06:51:00Z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4f4fff10-f8b6-4f1a-aebf-1b653e4b8622</vt:lpwstr>
  </property>
</Properties>
</file>